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30" w:rsidRDefault="000A2D30" w:rsidP="000F6B68">
      <w:pPr>
        <w:pStyle w:val="BodyTextIndent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-8.75pt;width:495pt;height:56.2pt;z-index:251658240" fillcolor="#4f81bd" strokecolor="#f2f2f2" strokeweight="3pt">
            <v:shadow on="t" type="perspective" color="#243f60" opacity=".5" offset="1pt" offset2="-1pt"/>
            <v:textbox style="mso-next-textbox:#_x0000_s1026">
              <w:txbxContent>
                <w:p w:rsidR="000A2D30" w:rsidRDefault="000A2D30" w:rsidP="000F6B68">
                  <w:pPr>
                    <w:pStyle w:val="lettera112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</w:pPr>
                  <w:r w:rsidRPr="00BE4AE3"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allegato “</w:t>
                  </w:r>
                  <w:r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B</w:t>
                  </w:r>
                  <w:r w:rsidRPr="00BE4AE3"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  <w:t>”</w:t>
                  </w:r>
                </w:p>
                <w:p w:rsidR="000A2D30" w:rsidRPr="00B95B20" w:rsidRDefault="000A2D30" w:rsidP="000F6B68">
                  <w:pPr>
                    <w:pStyle w:val="BodyTextIndent"/>
                    <w:tabs>
                      <w:tab w:val="left" w:pos="-1276"/>
                    </w:tabs>
                    <w:spacing w:line="360" w:lineRule="auto"/>
                    <w:ind w:right="-1" w:firstLine="0"/>
                    <w:rPr>
                      <w:color w:val="FFFFFF"/>
                      <w:sz w:val="28"/>
                      <w:szCs w:val="28"/>
                    </w:rPr>
                  </w:pPr>
                  <w:r w:rsidRPr="00B95B20">
                    <w:rPr>
                      <w:color w:val="FFFFFF"/>
                      <w:sz w:val="28"/>
                      <w:szCs w:val="28"/>
                    </w:rPr>
                    <w:t>SCHEDA VALORIZZAZIONE PERSONALE DEL COMPARTO (ANNO</w:t>
                  </w:r>
                  <w:r>
                    <w:rPr>
                      <w:color w:val="FFFFFF"/>
                      <w:sz w:val="28"/>
                      <w:szCs w:val="28"/>
                    </w:rPr>
                    <w:t xml:space="preserve"> 2017</w:t>
                  </w:r>
                  <w:r w:rsidRPr="00B95B20">
                    <w:rPr>
                      <w:color w:val="FFFFFF"/>
                      <w:sz w:val="28"/>
                      <w:szCs w:val="28"/>
                    </w:rPr>
                    <w:t>)</w:t>
                  </w:r>
                </w:p>
                <w:p w:rsidR="000A2D30" w:rsidRPr="00BE4AE3" w:rsidRDefault="000A2D30" w:rsidP="000F6B68">
                  <w:pPr>
                    <w:pStyle w:val="lettera112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mallCaps/>
                      <w:color w:val="FFFFFF"/>
                      <w:sz w:val="32"/>
                      <w:szCs w:val="32"/>
                    </w:rPr>
                  </w:pPr>
                </w:p>
                <w:p w:rsidR="000A2D30" w:rsidRDefault="000A2D30" w:rsidP="000F6B68">
                  <w:pPr>
                    <w:pStyle w:val="lettera112"/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A2D30" w:rsidRDefault="000A2D30" w:rsidP="000F6B68">
                  <w:pPr>
                    <w:pStyle w:val="BodyTex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A2D30" w:rsidRDefault="000A2D30" w:rsidP="000F6B68"/>
              </w:txbxContent>
            </v:textbox>
          </v:shape>
        </w:pict>
      </w:r>
    </w:p>
    <w:p w:rsidR="000A2D30" w:rsidRDefault="000A2D30" w:rsidP="000F6B68">
      <w:pPr>
        <w:pStyle w:val="BodyTextIndent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</w:p>
    <w:p w:rsidR="000A2D30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Struttura:</w:t>
      </w:r>
      <w:r>
        <w:rPr>
          <w:b/>
          <w:bCs/>
          <w:smallCaps/>
          <w:sz w:val="16"/>
          <w:szCs w:val="16"/>
        </w:rPr>
        <w:t xml:space="preserve"> </w:t>
      </w:r>
    </w:p>
    <w:p w:rsidR="000A2D30" w:rsidRPr="005F2078" w:rsidRDefault="000A2D30" w:rsidP="000F6B68">
      <w:pPr>
        <w:shd w:val="clear" w:color="auto" w:fill="FFFFFF"/>
        <w:rPr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 xml:space="preserve">Dirigente Valutatore: </w:t>
      </w:r>
    </w:p>
    <w:p w:rsidR="000A2D30" w:rsidRDefault="000A2D30" w:rsidP="000F6B68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  <w:t>Incarico:</w:t>
      </w:r>
    </w:p>
    <w:p w:rsidR="000A2D30" w:rsidRPr="005F2078" w:rsidRDefault="000A2D30" w:rsidP="000F6B68">
      <w:pPr>
        <w:shd w:val="clear" w:color="auto" w:fill="FFFFFF"/>
        <w:rPr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Dipendente Valutato: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</w:p>
    <w:p w:rsidR="000A2D30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Profilo Professionale:</w:t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 w:rsidRPr="005F2078">
        <w:rPr>
          <w:b/>
          <w:bCs/>
          <w:smallCaps/>
          <w:sz w:val="16"/>
          <w:szCs w:val="16"/>
        </w:rPr>
        <w:tab/>
      </w:r>
      <w:r>
        <w:rPr>
          <w:b/>
          <w:bCs/>
          <w:smallCaps/>
          <w:sz w:val="16"/>
          <w:szCs w:val="16"/>
        </w:rPr>
        <w:t>Matricola:</w:t>
      </w:r>
    </w:p>
    <w:p w:rsidR="000A2D30" w:rsidRPr="005F2078" w:rsidRDefault="000A2D30" w:rsidP="000F6B68">
      <w:pPr>
        <w:shd w:val="clear" w:color="auto" w:fill="FFFFFF"/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</w:p>
    <w:p w:rsidR="000A2D30" w:rsidRPr="005F2078" w:rsidRDefault="000A2D30" w:rsidP="000F6B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BE5F1"/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 xml:space="preserve">Periodo </w:t>
      </w:r>
      <w:r>
        <w:rPr>
          <w:b/>
          <w:bCs/>
          <w:smallCaps/>
          <w:sz w:val="16"/>
          <w:szCs w:val="16"/>
        </w:rPr>
        <w:t>Di  riferimento</w:t>
      </w:r>
      <w:r w:rsidRPr="005F2078">
        <w:rPr>
          <w:b/>
          <w:bCs/>
          <w:smallCaps/>
          <w:sz w:val="16"/>
          <w:szCs w:val="16"/>
        </w:rPr>
        <w:t>:</w:t>
      </w:r>
      <w:r>
        <w:rPr>
          <w:b/>
          <w:bCs/>
          <w:smallCaps/>
          <w:sz w:val="16"/>
          <w:szCs w:val="16"/>
        </w:rPr>
        <w:t xml:space="preserve"> Dal______              Al_________</w:t>
      </w:r>
    </w:p>
    <w:p w:rsidR="000A2D30" w:rsidRDefault="000A2D30" w:rsidP="000F6B68">
      <w:pPr>
        <w:shd w:val="clear" w:color="auto" w:fill="FFFFFF"/>
        <w:rPr>
          <w:sz w:val="16"/>
          <w:szCs w:val="16"/>
        </w:rPr>
      </w:pPr>
    </w:p>
    <w:p w:rsidR="000A2D30" w:rsidRDefault="000A2D30" w:rsidP="000F6B68">
      <w:pPr>
        <w:rPr>
          <w:sz w:val="16"/>
          <w:szCs w:val="16"/>
        </w:rPr>
      </w:pP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5528"/>
        <w:gridCol w:w="236"/>
        <w:gridCol w:w="896"/>
        <w:gridCol w:w="236"/>
        <w:gridCol w:w="1467"/>
        <w:gridCol w:w="1276"/>
      </w:tblGrid>
      <w:tr w:rsidR="000A2D30" w:rsidRPr="00925E56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0A2D30" w:rsidRPr="005320E8" w:rsidRDefault="000A2D30" w:rsidP="008C5B3F">
            <w:pPr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2D30" w:rsidRDefault="000A2D30" w:rsidP="008C5B3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Ambiti  di  valutazione</w:t>
            </w:r>
          </w:p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5320E8" w:rsidRDefault="000A2D30" w:rsidP="008C5B3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440205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 xml:space="preserve">Peso </w:t>
            </w:r>
          </w:p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440205">
              <w:rPr>
                <w:b/>
                <w:bCs/>
                <w:sz w:val="16"/>
                <w:szCs w:val="16"/>
              </w:rPr>
              <w:t>assegnato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Valore Verificato</w:t>
            </w:r>
            <w:r>
              <w:rPr>
                <w:b/>
                <w:bCs/>
                <w:sz w:val="16"/>
                <w:szCs w:val="16"/>
              </w:rPr>
              <w:t xml:space="preserve"> in percentuale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A2D30" w:rsidRPr="005320E8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5320E8">
              <w:rPr>
                <w:b/>
                <w:bCs/>
                <w:sz w:val="16"/>
                <w:szCs w:val="16"/>
              </w:rPr>
              <w:t>Punteggio  raggiunto</w:t>
            </w: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055971" w:rsidRDefault="000A2D30" w:rsidP="008C5B3F">
            <w:pPr>
              <w:spacing w:line="276" w:lineRule="auto"/>
              <w:jc w:val="both"/>
            </w:pPr>
            <w:r w:rsidRPr="00055971">
              <w:t>Comportamento ed impegno globale sul lavoro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2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055971" w:rsidRDefault="000A2D30" w:rsidP="008C5B3F">
            <w:pPr>
              <w:spacing w:line="276" w:lineRule="auto"/>
              <w:jc w:val="both"/>
            </w:pPr>
            <w:r w:rsidRPr="00055971">
              <w:t>Livello qualitativo delle prestazioni rese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3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055971" w:rsidRDefault="000A2D30" w:rsidP="008C5B3F">
            <w:pPr>
              <w:spacing w:line="276" w:lineRule="auto"/>
              <w:jc w:val="both"/>
            </w:pPr>
            <w:r w:rsidRPr="00055971">
              <w:t>Livello quantitativo delle prestazioni rese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4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47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  <w:r w:rsidRPr="00925E56">
              <w:rPr>
                <w:sz w:val="16"/>
                <w:szCs w:val="16"/>
              </w:rPr>
              <w:t>5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Pr="00925E56" w:rsidRDefault="000A2D30" w:rsidP="008C5B3F">
            <w:pPr>
              <w:jc w:val="center"/>
              <w:rPr>
                <w:sz w:val="16"/>
                <w:szCs w:val="16"/>
              </w:rPr>
            </w:pPr>
          </w:p>
        </w:tc>
      </w:tr>
      <w:tr w:rsidR="000A2D30" w:rsidRPr="00925E56">
        <w:trPr>
          <w:trHeight w:val="567"/>
        </w:trPr>
        <w:tc>
          <w:tcPr>
            <w:tcW w:w="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Pr="00925E56" w:rsidRDefault="000A2D30" w:rsidP="008C5B3F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A2D30" w:rsidRDefault="000A2D30" w:rsidP="008C5B3F">
            <w:pPr>
              <w:rPr>
                <w:rFonts w:ascii="Verdana,Bold" w:hAnsi="Verdana,Bold" w:cs="Verdana,Bold"/>
                <w:b/>
                <w:bCs/>
              </w:rPr>
            </w:pPr>
          </w:p>
          <w:p w:rsidR="000A2D30" w:rsidRPr="00925E56" w:rsidRDefault="000A2D30" w:rsidP="008C5B3F">
            <w:pPr>
              <w:jc w:val="right"/>
              <w:rPr>
                <w:sz w:val="16"/>
                <w:szCs w:val="16"/>
              </w:rPr>
            </w:pPr>
            <w:r w:rsidRPr="00331CF3">
              <w:rPr>
                <w:rFonts w:ascii="Verdana,Bold" w:hAnsi="Verdana,Bold" w:cs="Verdana,Bold"/>
                <w:b/>
                <w:bCs/>
              </w:rPr>
              <w:t>TOTALE</w:t>
            </w:r>
            <w:r>
              <w:rPr>
                <w:rFonts w:ascii="Verdana,Bold" w:hAnsi="Verdana,Bold" w:cs="Verdana,Bold"/>
                <w:b/>
                <w:bCs/>
              </w:rPr>
              <w:t xml:space="preserve"> </w:t>
            </w:r>
            <w:r w:rsidRPr="00016BAA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pesi ambiti di valutazione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:rsidR="000A2D30" w:rsidRPr="00925E56" w:rsidRDefault="000A2D30" w:rsidP="008C5B3F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A2D30" w:rsidRPr="00DA4E64" w:rsidRDefault="000A2D30" w:rsidP="008C5B3F">
            <w:pPr>
              <w:jc w:val="center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D30" w:rsidRPr="00DA4E64" w:rsidRDefault="000A2D30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0A2D30" w:rsidRPr="00DA4E64" w:rsidRDefault="000A2D30" w:rsidP="008C5B3F">
            <w:pPr>
              <w:jc w:val="right"/>
              <w:rPr>
                <w:b/>
                <w:bCs/>
                <w:sz w:val="16"/>
                <w:szCs w:val="16"/>
              </w:rPr>
            </w:pPr>
            <w:r w:rsidRPr="00DA4E64">
              <w:rPr>
                <w:b/>
                <w:bCs/>
                <w:sz w:val="16"/>
                <w:szCs w:val="16"/>
              </w:rPr>
              <w:t>TOTALE</w:t>
            </w:r>
            <w:r>
              <w:rPr>
                <w:b/>
                <w:bCs/>
                <w:sz w:val="16"/>
                <w:szCs w:val="16"/>
              </w:rPr>
              <w:t xml:space="preserve"> Valutazione  finale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30" w:rsidRDefault="000A2D30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  <w:p w:rsidR="000A2D30" w:rsidRPr="00AD54B4" w:rsidRDefault="000A2D30" w:rsidP="008C5B3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</w:t>
            </w:r>
            <w:r w:rsidRPr="00AD54B4">
              <w:rPr>
                <w:b/>
                <w:bCs/>
                <w:sz w:val="16"/>
                <w:szCs w:val="16"/>
              </w:rPr>
              <w:t>/100</w:t>
            </w:r>
          </w:p>
        </w:tc>
      </w:tr>
    </w:tbl>
    <w:p w:rsidR="000A2D30" w:rsidRDefault="000A2D30" w:rsidP="000F6B68">
      <w:pPr>
        <w:rPr>
          <w:sz w:val="16"/>
          <w:szCs w:val="16"/>
        </w:rPr>
      </w:pPr>
    </w:p>
    <w:p w:rsidR="000A2D30" w:rsidRDefault="000A2D30" w:rsidP="000F6B68">
      <w:pPr>
        <w:rPr>
          <w:sz w:val="16"/>
          <w:szCs w:val="16"/>
        </w:rPr>
      </w:pPr>
    </w:p>
    <w:p w:rsidR="000A2D30" w:rsidRDefault="000A2D30" w:rsidP="000F6B68">
      <w:pPr>
        <w:rPr>
          <w:sz w:val="16"/>
          <w:szCs w:val="16"/>
        </w:rPr>
      </w:pPr>
    </w:p>
    <w:p w:rsidR="000A2D30" w:rsidRDefault="000A2D30" w:rsidP="000F6B68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/>
      </w:tblPr>
      <w:tblGrid>
        <w:gridCol w:w="9778"/>
      </w:tblGrid>
      <w:tr w:rsidR="000A2D30" w:rsidRPr="006341A6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Note a margine delle ipotesi di valorizzazione</w:t>
            </w:r>
          </w:p>
          <w:tbl>
            <w:tblPr>
              <w:tblW w:w="0" w:type="auto"/>
              <w:tblLook w:val="00A0"/>
            </w:tblPr>
            <w:tblGrid>
              <w:gridCol w:w="9547"/>
            </w:tblGrid>
            <w:tr w:rsidR="000A2D30" w:rsidRPr="006341A6">
              <w:tc>
                <w:tcPr>
                  <w:tcW w:w="9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A2D30" w:rsidRPr="006341A6" w:rsidRDefault="000A2D30" w:rsidP="008C5B3F">
            <w:pPr>
              <w:rPr>
                <w:sz w:val="16"/>
                <w:szCs w:val="16"/>
              </w:rPr>
            </w:pPr>
          </w:p>
        </w:tc>
      </w:tr>
      <w:tr w:rsidR="000A2D30" w:rsidRPr="00634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78" w:type="dxa"/>
            <w:tcBorders>
              <w:top w:val="dotted" w:sz="4" w:space="0" w:color="auto"/>
            </w:tcBorders>
          </w:tcPr>
          <w:p w:rsidR="000A2D30" w:rsidRPr="006341A6" w:rsidRDefault="000A2D30" w:rsidP="008C5B3F">
            <w:pPr>
              <w:rPr>
                <w:sz w:val="16"/>
                <w:szCs w:val="16"/>
              </w:rPr>
            </w:pPr>
          </w:p>
        </w:tc>
      </w:tr>
    </w:tbl>
    <w:p w:rsidR="000A2D30" w:rsidRDefault="000A2D30" w:rsidP="000F6B68">
      <w:pPr>
        <w:rPr>
          <w:b/>
          <w:bCs/>
          <w:smallCaps/>
          <w:sz w:val="16"/>
          <w:szCs w:val="16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/>
      </w:tblPr>
      <w:tblGrid>
        <w:gridCol w:w="9778"/>
      </w:tblGrid>
      <w:tr w:rsidR="000A2D30" w:rsidRPr="006341A6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Annotazione del valutato sulla valutazione ricevuta</w:t>
            </w:r>
          </w:p>
          <w:tbl>
            <w:tblPr>
              <w:tblW w:w="0" w:type="auto"/>
              <w:tblLook w:val="00A0"/>
            </w:tblPr>
            <w:tblGrid>
              <w:gridCol w:w="9547"/>
            </w:tblGrid>
            <w:tr w:rsidR="000A2D30" w:rsidRPr="006341A6">
              <w:tc>
                <w:tcPr>
                  <w:tcW w:w="9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5D1960" w:rsidRDefault="000A2D30" w:rsidP="008C5B3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A2D30" w:rsidRPr="006341A6">
              <w:tc>
                <w:tcPr>
                  <w:tcW w:w="9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A2D30" w:rsidRPr="006341A6" w:rsidRDefault="000A2D30" w:rsidP="008C5B3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A2D30" w:rsidRPr="006341A6" w:rsidRDefault="000A2D30" w:rsidP="008C5B3F">
            <w:pPr>
              <w:rPr>
                <w:sz w:val="16"/>
                <w:szCs w:val="16"/>
              </w:rPr>
            </w:pPr>
          </w:p>
        </w:tc>
      </w:tr>
      <w:tr w:rsidR="000A2D30" w:rsidRPr="00634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78" w:type="dxa"/>
            <w:tcBorders>
              <w:top w:val="dotted" w:sz="4" w:space="0" w:color="auto"/>
            </w:tcBorders>
          </w:tcPr>
          <w:p w:rsidR="000A2D30" w:rsidRPr="006341A6" w:rsidRDefault="000A2D30" w:rsidP="008C5B3F">
            <w:pPr>
              <w:rPr>
                <w:sz w:val="16"/>
                <w:szCs w:val="16"/>
              </w:rPr>
            </w:pPr>
          </w:p>
        </w:tc>
      </w:tr>
    </w:tbl>
    <w:p w:rsidR="000A2D30" w:rsidRDefault="000A2D30" w:rsidP="000F6B68">
      <w:pPr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rPr>
          <w:b/>
          <w:bCs/>
          <w:smallCaps/>
          <w:sz w:val="16"/>
          <w:szCs w:val="16"/>
        </w:rPr>
      </w:pPr>
      <w:r w:rsidRPr="005F2078">
        <w:rPr>
          <w:b/>
          <w:bCs/>
          <w:smallCaps/>
          <w:sz w:val="16"/>
          <w:szCs w:val="16"/>
        </w:rPr>
        <w:t>Data _____________________</w:t>
      </w:r>
    </w:p>
    <w:p w:rsidR="000A2D30" w:rsidRDefault="000A2D30" w:rsidP="000F6B68">
      <w:pPr>
        <w:rPr>
          <w:b/>
          <w:bCs/>
          <w:smallCaps/>
          <w:sz w:val="16"/>
          <w:szCs w:val="16"/>
        </w:rPr>
      </w:pPr>
    </w:p>
    <w:p w:rsidR="000A2D30" w:rsidRPr="005F2078" w:rsidRDefault="000A2D30" w:rsidP="000F6B68">
      <w:pPr>
        <w:rPr>
          <w:b/>
          <w:bCs/>
          <w:smallCaps/>
          <w:sz w:val="16"/>
          <w:szCs w:val="16"/>
        </w:rPr>
      </w:pPr>
    </w:p>
    <w:p w:rsidR="000A2D30" w:rsidRDefault="000A2D30" w:rsidP="000F6B68">
      <w:pPr>
        <w:rPr>
          <w:b/>
          <w:bCs/>
          <w:smallCaps/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4361"/>
        <w:gridCol w:w="850"/>
        <w:gridCol w:w="4567"/>
      </w:tblGrid>
      <w:tr w:rsidR="000A2D30" w:rsidRPr="006341A6">
        <w:tc>
          <w:tcPr>
            <w:tcW w:w="4361" w:type="dxa"/>
          </w:tcPr>
          <w:p w:rsidR="000A2D30" w:rsidRDefault="000A2D30" w:rsidP="008C5B3F">
            <w:pPr>
              <w:spacing w:line="240" w:lineRule="atLeast"/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 xml:space="preserve">Firma del 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Dirigente Responsabile della U.O. </w:t>
            </w:r>
          </w:p>
          <w:p w:rsidR="000A2D30" w:rsidRPr="006341A6" w:rsidRDefault="000A2D30" w:rsidP="008C5B3F">
            <w:pPr>
              <w:spacing w:line="240" w:lineRule="atLeast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</w:tcPr>
          <w:p w:rsidR="000A2D30" w:rsidRPr="006341A6" w:rsidRDefault="000A2D30" w:rsidP="008C5B3F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6341A6">
              <w:rPr>
                <w:b/>
                <w:bCs/>
                <w:smallCaps/>
                <w:sz w:val="16"/>
                <w:szCs w:val="16"/>
              </w:rPr>
              <w:t xml:space="preserve">Firma (per presa visione) del </w:t>
            </w:r>
            <w:r>
              <w:rPr>
                <w:b/>
                <w:bCs/>
                <w:smallCaps/>
                <w:sz w:val="16"/>
                <w:szCs w:val="16"/>
              </w:rPr>
              <w:t>Valutato</w:t>
            </w:r>
          </w:p>
        </w:tc>
      </w:tr>
      <w:tr w:rsidR="000A2D30" w:rsidRPr="006341A6">
        <w:tc>
          <w:tcPr>
            <w:tcW w:w="4361" w:type="dxa"/>
            <w:tcBorders>
              <w:bottom w:val="single" w:sz="4" w:space="0" w:color="auto"/>
            </w:tcBorders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0A2D30" w:rsidRPr="006341A6" w:rsidRDefault="000A2D30" w:rsidP="008C5B3F">
            <w:pPr>
              <w:rPr>
                <w:b/>
                <w:bCs/>
                <w:smallCaps/>
                <w:sz w:val="16"/>
                <w:szCs w:val="16"/>
              </w:rPr>
            </w:pPr>
          </w:p>
        </w:tc>
      </w:tr>
    </w:tbl>
    <w:p w:rsidR="000A2D30" w:rsidRDefault="000A2D30" w:rsidP="000F6B68">
      <w:pPr>
        <w:pStyle w:val="BodyTextIndent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</w:p>
    <w:p w:rsidR="000A2D30" w:rsidRDefault="000A2D30" w:rsidP="000F6B68">
      <w:pPr>
        <w:pStyle w:val="BodyTextIndent"/>
        <w:tabs>
          <w:tab w:val="left" w:pos="-1276"/>
        </w:tabs>
        <w:spacing w:line="360" w:lineRule="auto"/>
        <w:ind w:right="-1" w:firstLine="0"/>
        <w:rPr>
          <w:sz w:val="28"/>
          <w:szCs w:val="28"/>
        </w:rPr>
      </w:pPr>
    </w:p>
    <w:sectPr w:rsidR="000A2D30" w:rsidSect="00574AF8">
      <w:headerReference w:type="default" r:id="rId7"/>
      <w:footerReference w:type="default" r:id="rId8"/>
      <w:pgSz w:w="11906" w:h="16838"/>
      <w:pgMar w:top="851" w:right="1134" w:bottom="851" w:left="1134" w:header="709" w:footer="543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30" w:rsidRDefault="000A2D30">
      <w:r>
        <w:separator/>
      </w:r>
    </w:p>
  </w:endnote>
  <w:endnote w:type="continuationSeparator" w:id="0">
    <w:p w:rsidR="000A2D30" w:rsidRDefault="000A2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30" w:rsidRPr="00525FA0" w:rsidRDefault="000A2D30" w:rsidP="00D05A1D">
    <w:pPr>
      <w:pStyle w:val="Footer"/>
      <w:tabs>
        <w:tab w:val="clear" w:pos="9071"/>
        <w:tab w:val="right" w:pos="9638"/>
      </w:tabs>
      <w:jc w:val="center"/>
      <w:rPr>
        <w:i/>
        <w:iCs/>
        <w:color w:val="808080"/>
        <w:sz w:val="18"/>
        <w:szCs w:val="18"/>
      </w:rPr>
    </w:pPr>
    <w:r>
      <w:rPr>
        <w:i/>
        <w:iCs/>
        <w:color w:val="808080"/>
        <w:sz w:val="18"/>
        <w:szCs w:val="18"/>
      </w:rPr>
      <w:t>ASP1</w:t>
    </w:r>
    <w:r>
      <w:rPr>
        <w:i/>
        <w:iCs/>
        <w:color w:val="808080"/>
        <w:sz w:val="18"/>
        <w:szCs w:val="18"/>
      </w:rPr>
      <w:tab/>
      <w:t>REGOLAMENTO PRODUTTIVITA’ COLLETTIVA</w:t>
    </w:r>
    <w:r>
      <w:rPr>
        <w:i/>
        <w:iCs/>
        <w:color w:val="808080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30" w:rsidRDefault="000A2D30">
      <w:r>
        <w:separator/>
      </w:r>
    </w:p>
  </w:footnote>
  <w:footnote w:type="continuationSeparator" w:id="0">
    <w:p w:rsidR="000A2D30" w:rsidRDefault="000A2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30" w:rsidRDefault="000A2D30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0A2D30" w:rsidRDefault="000A2D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8Num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427B68"/>
    <w:multiLevelType w:val="hybridMultilevel"/>
    <w:tmpl w:val="5B6C9D8C"/>
    <w:lvl w:ilvl="0" w:tplc="40CAF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A34C2"/>
    <w:multiLevelType w:val="hybridMultilevel"/>
    <w:tmpl w:val="797C17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BB2"/>
    <w:multiLevelType w:val="hybridMultilevel"/>
    <w:tmpl w:val="5EA65E18"/>
    <w:lvl w:ilvl="0" w:tplc="62D04FAC">
      <w:numFmt w:val="bullet"/>
      <w:lvlText w:val="-"/>
      <w:lvlJc w:val="left"/>
      <w:pPr>
        <w:tabs>
          <w:tab w:val="num" w:pos="57"/>
        </w:tabs>
        <w:ind w:left="737" w:hanging="227"/>
      </w:pPr>
      <w:rPr>
        <w:rFonts w:ascii="Times New Roman" w:eastAsia="Times New Roman" w:hAnsi="Times New Roman" w:hint="default"/>
      </w:rPr>
    </w:lvl>
    <w:lvl w:ilvl="1" w:tplc="C07AB20A">
      <w:start w:val="3"/>
      <w:numFmt w:val="lowerLetter"/>
      <w:lvlText w:val="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D6BE1"/>
    <w:multiLevelType w:val="hybridMultilevel"/>
    <w:tmpl w:val="D8F243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24B4A"/>
    <w:multiLevelType w:val="hybridMultilevel"/>
    <w:tmpl w:val="42C29F8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F76AEB"/>
    <w:multiLevelType w:val="multilevel"/>
    <w:tmpl w:val="252093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8BE3238"/>
    <w:multiLevelType w:val="hybridMultilevel"/>
    <w:tmpl w:val="7E6C754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AA2E2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ED70629"/>
    <w:multiLevelType w:val="multilevel"/>
    <w:tmpl w:val="16528A84"/>
    <w:name w:val="WW8Num2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49E362A"/>
    <w:multiLevelType w:val="hybridMultilevel"/>
    <w:tmpl w:val="3140C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04E28"/>
    <w:multiLevelType w:val="hybridMultilevel"/>
    <w:tmpl w:val="DB780330"/>
    <w:lvl w:ilvl="0" w:tplc="AF9C735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AE0833"/>
    <w:multiLevelType w:val="hybridMultilevel"/>
    <w:tmpl w:val="8F74D10C"/>
    <w:lvl w:ilvl="0" w:tplc="E2FA4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52915805"/>
    <w:multiLevelType w:val="singleLevel"/>
    <w:tmpl w:val="6A6ABE9C"/>
    <w:lvl w:ilvl="0">
      <w:numFmt w:val="bullet"/>
      <w:lvlText w:val=""/>
      <w:lvlJc w:val="left"/>
      <w:pPr>
        <w:tabs>
          <w:tab w:val="num" w:pos="1021"/>
        </w:tabs>
        <w:ind w:left="1021" w:hanging="664"/>
      </w:pPr>
      <w:rPr>
        <w:rFonts w:ascii="Symbol" w:hAnsi="Symbol" w:cs="Symbol" w:hint="default"/>
      </w:rPr>
    </w:lvl>
  </w:abstractNum>
  <w:abstractNum w:abstractNumId="14">
    <w:nsid w:val="5300690E"/>
    <w:multiLevelType w:val="hybridMultilevel"/>
    <w:tmpl w:val="1EE0DC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5A52CE"/>
    <w:multiLevelType w:val="hybridMultilevel"/>
    <w:tmpl w:val="DC567E4C"/>
    <w:lvl w:ilvl="0" w:tplc="0410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8FC4A1A"/>
    <w:multiLevelType w:val="hybridMultilevel"/>
    <w:tmpl w:val="1374BACC"/>
    <w:lvl w:ilvl="0" w:tplc="04100015">
      <w:start w:val="1"/>
      <w:numFmt w:val="upperLetter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0BC221B"/>
    <w:multiLevelType w:val="hybridMultilevel"/>
    <w:tmpl w:val="4702665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FA4A64"/>
    <w:multiLevelType w:val="hybridMultilevel"/>
    <w:tmpl w:val="5C84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D590071"/>
    <w:multiLevelType w:val="hybridMultilevel"/>
    <w:tmpl w:val="1504B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5"/>
  </w:num>
  <w:num w:numId="6">
    <w:abstractNumId w:val="18"/>
  </w:num>
  <w:num w:numId="7">
    <w:abstractNumId w:val="19"/>
  </w:num>
  <w:num w:numId="8">
    <w:abstractNumId w:val="17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16"/>
  </w:num>
  <w:num w:numId="16">
    <w:abstractNumId w:val="2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F7F"/>
    <w:rsid w:val="00001A03"/>
    <w:rsid w:val="00001D51"/>
    <w:rsid w:val="00003C19"/>
    <w:rsid w:val="0000441B"/>
    <w:rsid w:val="000056E7"/>
    <w:rsid w:val="0000645E"/>
    <w:rsid w:val="00006720"/>
    <w:rsid w:val="000148DE"/>
    <w:rsid w:val="00016BAA"/>
    <w:rsid w:val="00020268"/>
    <w:rsid w:val="000222B7"/>
    <w:rsid w:val="0002387B"/>
    <w:rsid w:val="00023ADD"/>
    <w:rsid w:val="00024653"/>
    <w:rsid w:val="000315B4"/>
    <w:rsid w:val="00036AB3"/>
    <w:rsid w:val="00036EDD"/>
    <w:rsid w:val="00051953"/>
    <w:rsid w:val="00051DDD"/>
    <w:rsid w:val="00055971"/>
    <w:rsid w:val="000626DA"/>
    <w:rsid w:val="00062C08"/>
    <w:rsid w:val="00067901"/>
    <w:rsid w:val="000704E0"/>
    <w:rsid w:val="00072611"/>
    <w:rsid w:val="00076921"/>
    <w:rsid w:val="0007771A"/>
    <w:rsid w:val="000812DE"/>
    <w:rsid w:val="00081CA7"/>
    <w:rsid w:val="00082CFB"/>
    <w:rsid w:val="0009698B"/>
    <w:rsid w:val="000A189C"/>
    <w:rsid w:val="000A1BB4"/>
    <w:rsid w:val="000A2D30"/>
    <w:rsid w:val="000B0B07"/>
    <w:rsid w:val="000B1452"/>
    <w:rsid w:val="000B4C47"/>
    <w:rsid w:val="000D2675"/>
    <w:rsid w:val="000D29EB"/>
    <w:rsid w:val="000E1826"/>
    <w:rsid w:val="000F6B68"/>
    <w:rsid w:val="000F7E66"/>
    <w:rsid w:val="001028D6"/>
    <w:rsid w:val="00107E1F"/>
    <w:rsid w:val="001112C7"/>
    <w:rsid w:val="00116726"/>
    <w:rsid w:val="00121CD9"/>
    <w:rsid w:val="00122DED"/>
    <w:rsid w:val="0012798A"/>
    <w:rsid w:val="00132684"/>
    <w:rsid w:val="00135728"/>
    <w:rsid w:val="0013631F"/>
    <w:rsid w:val="00137215"/>
    <w:rsid w:val="00137947"/>
    <w:rsid w:val="00143563"/>
    <w:rsid w:val="00143FE5"/>
    <w:rsid w:val="001534A1"/>
    <w:rsid w:val="00154A21"/>
    <w:rsid w:val="00164D0B"/>
    <w:rsid w:val="0017065B"/>
    <w:rsid w:val="001814D0"/>
    <w:rsid w:val="0018358A"/>
    <w:rsid w:val="0018477C"/>
    <w:rsid w:val="0019595A"/>
    <w:rsid w:val="001A0E5A"/>
    <w:rsid w:val="001A1AFC"/>
    <w:rsid w:val="001A1BFF"/>
    <w:rsid w:val="001A2498"/>
    <w:rsid w:val="001A4D88"/>
    <w:rsid w:val="001B5EC6"/>
    <w:rsid w:val="001C04C0"/>
    <w:rsid w:val="001C7569"/>
    <w:rsid w:val="001D218E"/>
    <w:rsid w:val="001E3890"/>
    <w:rsid w:val="001E6CEE"/>
    <w:rsid w:val="00205E64"/>
    <w:rsid w:val="00210D2A"/>
    <w:rsid w:val="00214175"/>
    <w:rsid w:val="00216D30"/>
    <w:rsid w:val="00220BEC"/>
    <w:rsid w:val="00222AAF"/>
    <w:rsid w:val="0022786C"/>
    <w:rsid w:val="00227CD9"/>
    <w:rsid w:val="00233275"/>
    <w:rsid w:val="002359EA"/>
    <w:rsid w:val="002508C9"/>
    <w:rsid w:val="00254ACD"/>
    <w:rsid w:val="00257B27"/>
    <w:rsid w:val="00257BD2"/>
    <w:rsid w:val="00262F85"/>
    <w:rsid w:val="00277348"/>
    <w:rsid w:val="002774E5"/>
    <w:rsid w:val="00281EF4"/>
    <w:rsid w:val="002821F1"/>
    <w:rsid w:val="00282A76"/>
    <w:rsid w:val="00282CCA"/>
    <w:rsid w:val="002844A3"/>
    <w:rsid w:val="00295C8E"/>
    <w:rsid w:val="002A33F6"/>
    <w:rsid w:val="002A41CB"/>
    <w:rsid w:val="002A50D3"/>
    <w:rsid w:val="002B3A2F"/>
    <w:rsid w:val="002B414B"/>
    <w:rsid w:val="002B555E"/>
    <w:rsid w:val="002C624D"/>
    <w:rsid w:val="002D0B53"/>
    <w:rsid w:val="002D4785"/>
    <w:rsid w:val="002D53ED"/>
    <w:rsid w:val="00303D7D"/>
    <w:rsid w:val="00305D09"/>
    <w:rsid w:val="0031186C"/>
    <w:rsid w:val="00311B33"/>
    <w:rsid w:val="00316DBB"/>
    <w:rsid w:val="003238E5"/>
    <w:rsid w:val="00323AA2"/>
    <w:rsid w:val="003303E4"/>
    <w:rsid w:val="00331CF3"/>
    <w:rsid w:val="003363EC"/>
    <w:rsid w:val="00337947"/>
    <w:rsid w:val="003439C7"/>
    <w:rsid w:val="0034595A"/>
    <w:rsid w:val="00354C59"/>
    <w:rsid w:val="003551A4"/>
    <w:rsid w:val="003567A2"/>
    <w:rsid w:val="00357472"/>
    <w:rsid w:val="003601E8"/>
    <w:rsid w:val="00374C0B"/>
    <w:rsid w:val="00382EB8"/>
    <w:rsid w:val="00384362"/>
    <w:rsid w:val="00384DE3"/>
    <w:rsid w:val="003911F0"/>
    <w:rsid w:val="00392103"/>
    <w:rsid w:val="00392A6B"/>
    <w:rsid w:val="003A2C9C"/>
    <w:rsid w:val="003A61CF"/>
    <w:rsid w:val="003B77CE"/>
    <w:rsid w:val="003C01F7"/>
    <w:rsid w:val="003C13C1"/>
    <w:rsid w:val="003C3690"/>
    <w:rsid w:val="003D124C"/>
    <w:rsid w:val="003D4797"/>
    <w:rsid w:val="003E4670"/>
    <w:rsid w:val="003F2C1F"/>
    <w:rsid w:val="003F4E1D"/>
    <w:rsid w:val="00401B9E"/>
    <w:rsid w:val="004036E6"/>
    <w:rsid w:val="00412936"/>
    <w:rsid w:val="00412C88"/>
    <w:rsid w:val="00422A2D"/>
    <w:rsid w:val="00423B18"/>
    <w:rsid w:val="004316CC"/>
    <w:rsid w:val="00435E71"/>
    <w:rsid w:val="00437658"/>
    <w:rsid w:val="00440205"/>
    <w:rsid w:val="0044090C"/>
    <w:rsid w:val="00443DF8"/>
    <w:rsid w:val="004468CC"/>
    <w:rsid w:val="00447173"/>
    <w:rsid w:val="0044720E"/>
    <w:rsid w:val="00455063"/>
    <w:rsid w:val="00456D26"/>
    <w:rsid w:val="0045718A"/>
    <w:rsid w:val="0046766E"/>
    <w:rsid w:val="00470FFA"/>
    <w:rsid w:val="00471AEA"/>
    <w:rsid w:val="00473FC1"/>
    <w:rsid w:val="00482C2C"/>
    <w:rsid w:val="00483BF1"/>
    <w:rsid w:val="004A1EDB"/>
    <w:rsid w:val="004B0C54"/>
    <w:rsid w:val="004B1834"/>
    <w:rsid w:val="004B5200"/>
    <w:rsid w:val="004B6614"/>
    <w:rsid w:val="004B6E45"/>
    <w:rsid w:val="004C0FEA"/>
    <w:rsid w:val="004C58FF"/>
    <w:rsid w:val="004D25E8"/>
    <w:rsid w:val="004D34BC"/>
    <w:rsid w:val="004D473A"/>
    <w:rsid w:val="004E15F7"/>
    <w:rsid w:val="004E494A"/>
    <w:rsid w:val="004E7940"/>
    <w:rsid w:val="004F2C9F"/>
    <w:rsid w:val="004F6F5B"/>
    <w:rsid w:val="004F71BF"/>
    <w:rsid w:val="00507FE9"/>
    <w:rsid w:val="00510066"/>
    <w:rsid w:val="005104A8"/>
    <w:rsid w:val="005140A6"/>
    <w:rsid w:val="0051493C"/>
    <w:rsid w:val="00514D06"/>
    <w:rsid w:val="00514DAB"/>
    <w:rsid w:val="005169CE"/>
    <w:rsid w:val="00520FC1"/>
    <w:rsid w:val="005211ED"/>
    <w:rsid w:val="005230E7"/>
    <w:rsid w:val="00525FA0"/>
    <w:rsid w:val="00526291"/>
    <w:rsid w:val="005320E8"/>
    <w:rsid w:val="0054243F"/>
    <w:rsid w:val="0054370F"/>
    <w:rsid w:val="005465E5"/>
    <w:rsid w:val="00554246"/>
    <w:rsid w:val="00554DA1"/>
    <w:rsid w:val="005656FF"/>
    <w:rsid w:val="00571A8A"/>
    <w:rsid w:val="00574209"/>
    <w:rsid w:val="00574AF8"/>
    <w:rsid w:val="00575A04"/>
    <w:rsid w:val="00577CC2"/>
    <w:rsid w:val="00580876"/>
    <w:rsid w:val="0058511D"/>
    <w:rsid w:val="00586A79"/>
    <w:rsid w:val="00594313"/>
    <w:rsid w:val="005A588F"/>
    <w:rsid w:val="005A705E"/>
    <w:rsid w:val="005B04C4"/>
    <w:rsid w:val="005B1B25"/>
    <w:rsid w:val="005C09EB"/>
    <w:rsid w:val="005D0543"/>
    <w:rsid w:val="005D1960"/>
    <w:rsid w:val="005D41AA"/>
    <w:rsid w:val="005E3A9E"/>
    <w:rsid w:val="005E4063"/>
    <w:rsid w:val="005E74BF"/>
    <w:rsid w:val="005F2078"/>
    <w:rsid w:val="0060079C"/>
    <w:rsid w:val="00601633"/>
    <w:rsid w:val="00605233"/>
    <w:rsid w:val="006076E5"/>
    <w:rsid w:val="00607B5D"/>
    <w:rsid w:val="00611117"/>
    <w:rsid w:val="006138C3"/>
    <w:rsid w:val="00616F46"/>
    <w:rsid w:val="00617277"/>
    <w:rsid w:val="0062412D"/>
    <w:rsid w:val="006341A6"/>
    <w:rsid w:val="006348A6"/>
    <w:rsid w:val="00641539"/>
    <w:rsid w:val="006431CF"/>
    <w:rsid w:val="00643ADF"/>
    <w:rsid w:val="00643B93"/>
    <w:rsid w:val="006462A0"/>
    <w:rsid w:val="00652805"/>
    <w:rsid w:val="00655549"/>
    <w:rsid w:val="00657B67"/>
    <w:rsid w:val="00657ED2"/>
    <w:rsid w:val="00663273"/>
    <w:rsid w:val="00664C55"/>
    <w:rsid w:val="00670BF4"/>
    <w:rsid w:val="006747AF"/>
    <w:rsid w:val="00680E82"/>
    <w:rsid w:val="006929F2"/>
    <w:rsid w:val="0069355B"/>
    <w:rsid w:val="006B02B8"/>
    <w:rsid w:val="006B69B0"/>
    <w:rsid w:val="006B7B58"/>
    <w:rsid w:val="006C28F1"/>
    <w:rsid w:val="006C3B4B"/>
    <w:rsid w:val="006C6950"/>
    <w:rsid w:val="006C72FC"/>
    <w:rsid w:val="006D4D06"/>
    <w:rsid w:val="006E160A"/>
    <w:rsid w:val="006E292A"/>
    <w:rsid w:val="006E6C4F"/>
    <w:rsid w:val="006E74C4"/>
    <w:rsid w:val="006E7DFA"/>
    <w:rsid w:val="006E7F49"/>
    <w:rsid w:val="006F01DB"/>
    <w:rsid w:val="006F1CA7"/>
    <w:rsid w:val="006F4CC9"/>
    <w:rsid w:val="007005F2"/>
    <w:rsid w:val="00705B64"/>
    <w:rsid w:val="00714A91"/>
    <w:rsid w:val="007159B1"/>
    <w:rsid w:val="007169AF"/>
    <w:rsid w:val="00720754"/>
    <w:rsid w:val="007217B4"/>
    <w:rsid w:val="00724997"/>
    <w:rsid w:val="007266E7"/>
    <w:rsid w:val="00726E6C"/>
    <w:rsid w:val="00734175"/>
    <w:rsid w:val="00734AC6"/>
    <w:rsid w:val="00735A76"/>
    <w:rsid w:val="00736586"/>
    <w:rsid w:val="00740A50"/>
    <w:rsid w:val="007411E1"/>
    <w:rsid w:val="007415A1"/>
    <w:rsid w:val="00746926"/>
    <w:rsid w:val="00750207"/>
    <w:rsid w:val="007553ED"/>
    <w:rsid w:val="00761618"/>
    <w:rsid w:val="00763BB3"/>
    <w:rsid w:val="00767642"/>
    <w:rsid w:val="00774576"/>
    <w:rsid w:val="007745A2"/>
    <w:rsid w:val="0077769B"/>
    <w:rsid w:val="00781A56"/>
    <w:rsid w:val="007A0128"/>
    <w:rsid w:val="007A32B5"/>
    <w:rsid w:val="007B2380"/>
    <w:rsid w:val="007B6957"/>
    <w:rsid w:val="007C4A95"/>
    <w:rsid w:val="007C645B"/>
    <w:rsid w:val="007D197A"/>
    <w:rsid w:val="007D2F36"/>
    <w:rsid w:val="007D42FA"/>
    <w:rsid w:val="007E0F8D"/>
    <w:rsid w:val="007E1A0D"/>
    <w:rsid w:val="007E6403"/>
    <w:rsid w:val="007E7004"/>
    <w:rsid w:val="007E78D3"/>
    <w:rsid w:val="007F161A"/>
    <w:rsid w:val="007F1E1F"/>
    <w:rsid w:val="007F60EB"/>
    <w:rsid w:val="008019BB"/>
    <w:rsid w:val="00803DD9"/>
    <w:rsid w:val="00805B93"/>
    <w:rsid w:val="00810E9C"/>
    <w:rsid w:val="008111E1"/>
    <w:rsid w:val="00813ACD"/>
    <w:rsid w:val="00827B2A"/>
    <w:rsid w:val="00830102"/>
    <w:rsid w:val="00832721"/>
    <w:rsid w:val="00833543"/>
    <w:rsid w:val="008339BE"/>
    <w:rsid w:val="0083679D"/>
    <w:rsid w:val="00836F51"/>
    <w:rsid w:val="008418CC"/>
    <w:rsid w:val="00843F06"/>
    <w:rsid w:val="00850521"/>
    <w:rsid w:val="00852F4E"/>
    <w:rsid w:val="00857810"/>
    <w:rsid w:val="00863832"/>
    <w:rsid w:val="008641AC"/>
    <w:rsid w:val="00874CB4"/>
    <w:rsid w:val="0089118E"/>
    <w:rsid w:val="00892105"/>
    <w:rsid w:val="008922BC"/>
    <w:rsid w:val="008937BF"/>
    <w:rsid w:val="00896A12"/>
    <w:rsid w:val="008A5BCA"/>
    <w:rsid w:val="008A6857"/>
    <w:rsid w:val="008B1C95"/>
    <w:rsid w:val="008B34F7"/>
    <w:rsid w:val="008B4C72"/>
    <w:rsid w:val="008B70D8"/>
    <w:rsid w:val="008C5B3F"/>
    <w:rsid w:val="008C5ECE"/>
    <w:rsid w:val="008E0D6E"/>
    <w:rsid w:val="008E36CC"/>
    <w:rsid w:val="008E6A62"/>
    <w:rsid w:val="00900C30"/>
    <w:rsid w:val="009056C9"/>
    <w:rsid w:val="00906D54"/>
    <w:rsid w:val="0091016A"/>
    <w:rsid w:val="009112F0"/>
    <w:rsid w:val="00914DFF"/>
    <w:rsid w:val="00915388"/>
    <w:rsid w:val="009250C0"/>
    <w:rsid w:val="00925E56"/>
    <w:rsid w:val="009276A5"/>
    <w:rsid w:val="00930B24"/>
    <w:rsid w:val="0093598F"/>
    <w:rsid w:val="0094154D"/>
    <w:rsid w:val="009449B0"/>
    <w:rsid w:val="00946313"/>
    <w:rsid w:val="009514A7"/>
    <w:rsid w:val="009609E8"/>
    <w:rsid w:val="00962B0D"/>
    <w:rsid w:val="0096321B"/>
    <w:rsid w:val="0096500E"/>
    <w:rsid w:val="00965DC0"/>
    <w:rsid w:val="00971F88"/>
    <w:rsid w:val="00972A95"/>
    <w:rsid w:val="009767BF"/>
    <w:rsid w:val="0097746B"/>
    <w:rsid w:val="0098144F"/>
    <w:rsid w:val="0098368A"/>
    <w:rsid w:val="0099175B"/>
    <w:rsid w:val="0099449B"/>
    <w:rsid w:val="00996653"/>
    <w:rsid w:val="00996BCC"/>
    <w:rsid w:val="009A3268"/>
    <w:rsid w:val="009A5967"/>
    <w:rsid w:val="009A713C"/>
    <w:rsid w:val="009B0701"/>
    <w:rsid w:val="009C2B9A"/>
    <w:rsid w:val="009D3583"/>
    <w:rsid w:val="009D4056"/>
    <w:rsid w:val="009E0D2A"/>
    <w:rsid w:val="009E1903"/>
    <w:rsid w:val="009E1964"/>
    <w:rsid w:val="009E27C4"/>
    <w:rsid w:val="00A03DA8"/>
    <w:rsid w:val="00A1343C"/>
    <w:rsid w:val="00A20FBA"/>
    <w:rsid w:val="00A21478"/>
    <w:rsid w:val="00A214B0"/>
    <w:rsid w:val="00A30184"/>
    <w:rsid w:val="00A31695"/>
    <w:rsid w:val="00A32BB6"/>
    <w:rsid w:val="00A43056"/>
    <w:rsid w:val="00A44FE9"/>
    <w:rsid w:val="00A4538C"/>
    <w:rsid w:val="00A65D49"/>
    <w:rsid w:val="00A7535B"/>
    <w:rsid w:val="00A779EC"/>
    <w:rsid w:val="00A77B94"/>
    <w:rsid w:val="00A8169B"/>
    <w:rsid w:val="00A82003"/>
    <w:rsid w:val="00A86452"/>
    <w:rsid w:val="00A87CD6"/>
    <w:rsid w:val="00A90445"/>
    <w:rsid w:val="00A97D5B"/>
    <w:rsid w:val="00AA05D5"/>
    <w:rsid w:val="00AA14CE"/>
    <w:rsid w:val="00AA169B"/>
    <w:rsid w:val="00AA5023"/>
    <w:rsid w:val="00AB3CD7"/>
    <w:rsid w:val="00AC3BDB"/>
    <w:rsid w:val="00AD02E0"/>
    <w:rsid w:val="00AD14C6"/>
    <w:rsid w:val="00AD4176"/>
    <w:rsid w:val="00AD54B4"/>
    <w:rsid w:val="00AD5DBA"/>
    <w:rsid w:val="00AE2F5E"/>
    <w:rsid w:val="00AF04C9"/>
    <w:rsid w:val="00AF088C"/>
    <w:rsid w:val="00AF44C7"/>
    <w:rsid w:val="00AF4F9B"/>
    <w:rsid w:val="00B01962"/>
    <w:rsid w:val="00B043CB"/>
    <w:rsid w:val="00B04BD4"/>
    <w:rsid w:val="00B07C53"/>
    <w:rsid w:val="00B11502"/>
    <w:rsid w:val="00B15492"/>
    <w:rsid w:val="00B15F7F"/>
    <w:rsid w:val="00B22277"/>
    <w:rsid w:val="00B3028B"/>
    <w:rsid w:val="00B31262"/>
    <w:rsid w:val="00B3652F"/>
    <w:rsid w:val="00B41299"/>
    <w:rsid w:val="00B51BD8"/>
    <w:rsid w:val="00B55178"/>
    <w:rsid w:val="00B61389"/>
    <w:rsid w:val="00B67509"/>
    <w:rsid w:val="00B7023E"/>
    <w:rsid w:val="00B72BE6"/>
    <w:rsid w:val="00B72C5F"/>
    <w:rsid w:val="00B90712"/>
    <w:rsid w:val="00B92F7B"/>
    <w:rsid w:val="00B93DC7"/>
    <w:rsid w:val="00B95B20"/>
    <w:rsid w:val="00BA4257"/>
    <w:rsid w:val="00BA53AD"/>
    <w:rsid w:val="00BB7038"/>
    <w:rsid w:val="00BC3AF9"/>
    <w:rsid w:val="00BD6A69"/>
    <w:rsid w:val="00BD6CFA"/>
    <w:rsid w:val="00BD7F40"/>
    <w:rsid w:val="00BE4AE3"/>
    <w:rsid w:val="00BE6995"/>
    <w:rsid w:val="00BE7C5C"/>
    <w:rsid w:val="00C02B51"/>
    <w:rsid w:val="00C04B42"/>
    <w:rsid w:val="00C0783D"/>
    <w:rsid w:val="00C13B43"/>
    <w:rsid w:val="00C145CD"/>
    <w:rsid w:val="00C27254"/>
    <w:rsid w:val="00C273A9"/>
    <w:rsid w:val="00C3118D"/>
    <w:rsid w:val="00C33746"/>
    <w:rsid w:val="00C3614E"/>
    <w:rsid w:val="00C3716C"/>
    <w:rsid w:val="00C37E4F"/>
    <w:rsid w:val="00C43530"/>
    <w:rsid w:val="00C436B0"/>
    <w:rsid w:val="00C4568B"/>
    <w:rsid w:val="00C55D4F"/>
    <w:rsid w:val="00C649A0"/>
    <w:rsid w:val="00C7043F"/>
    <w:rsid w:val="00C74504"/>
    <w:rsid w:val="00C777B0"/>
    <w:rsid w:val="00C867B5"/>
    <w:rsid w:val="00C8735F"/>
    <w:rsid w:val="00C90BD6"/>
    <w:rsid w:val="00CA06C6"/>
    <w:rsid w:val="00CA0B73"/>
    <w:rsid w:val="00CB4E64"/>
    <w:rsid w:val="00CB5213"/>
    <w:rsid w:val="00CB5C55"/>
    <w:rsid w:val="00CB761F"/>
    <w:rsid w:val="00CC366A"/>
    <w:rsid w:val="00CC4B43"/>
    <w:rsid w:val="00CC723C"/>
    <w:rsid w:val="00CD19B1"/>
    <w:rsid w:val="00CD50CC"/>
    <w:rsid w:val="00CD5C42"/>
    <w:rsid w:val="00CE4056"/>
    <w:rsid w:val="00CF030E"/>
    <w:rsid w:val="00CF0AF6"/>
    <w:rsid w:val="00CF287B"/>
    <w:rsid w:val="00CF7323"/>
    <w:rsid w:val="00CF7722"/>
    <w:rsid w:val="00D00781"/>
    <w:rsid w:val="00D03BE4"/>
    <w:rsid w:val="00D05A1D"/>
    <w:rsid w:val="00D10187"/>
    <w:rsid w:val="00D1062B"/>
    <w:rsid w:val="00D13216"/>
    <w:rsid w:val="00D36721"/>
    <w:rsid w:val="00D3717D"/>
    <w:rsid w:val="00D40224"/>
    <w:rsid w:val="00D4235E"/>
    <w:rsid w:val="00D43370"/>
    <w:rsid w:val="00D54C8C"/>
    <w:rsid w:val="00D623A8"/>
    <w:rsid w:val="00D65317"/>
    <w:rsid w:val="00D90685"/>
    <w:rsid w:val="00D91E33"/>
    <w:rsid w:val="00DA2B5B"/>
    <w:rsid w:val="00DA4E64"/>
    <w:rsid w:val="00DA6D58"/>
    <w:rsid w:val="00DB2497"/>
    <w:rsid w:val="00DB42DC"/>
    <w:rsid w:val="00DB624B"/>
    <w:rsid w:val="00DC39FC"/>
    <w:rsid w:val="00DC5DD3"/>
    <w:rsid w:val="00DD193F"/>
    <w:rsid w:val="00DD2AD3"/>
    <w:rsid w:val="00DD6E2B"/>
    <w:rsid w:val="00DE7D51"/>
    <w:rsid w:val="00DE7F17"/>
    <w:rsid w:val="00E005DD"/>
    <w:rsid w:val="00E07F31"/>
    <w:rsid w:val="00E1693D"/>
    <w:rsid w:val="00E2171C"/>
    <w:rsid w:val="00E26B1B"/>
    <w:rsid w:val="00E36AED"/>
    <w:rsid w:val="00E42C7C"/>
    <w:rsid w:val="00E4444E"/>
    <w:rsid w:val="00E65262"/>
    <w:rsid w:val="00E6766D"/>
    <w:rsid w:val="00E71A11"/>
    <w:rsid w:val="00E7394F"/>
    <w:rsid w:val="00E83C6D"/>
    <w:rsid w:val="00EA38CE"/>
    <w:rsid w:val="00EB1079"/>
    <w:rsid w:val="00EB70CB"/>
    <w:rsid w:val="00EC561A"/>
    <w:rsid w:val="00EC6BE3"/>
    <w:rsid w:val="00ED27B1"/>
    <w:rsid w:val="00ED78B8"/>
    <w:rsid w:val="00EE122A"/>
    <w:rsid w:val="00EE1601"/>
    <w:rsid w:val="00EE76D1"/>
    <w:rsid w:val="00EF7A4C"/>
    <w:rsid w:val="00F02AEB"/>
    <w:rsid w:val="00F040D2"/>
    <w:rsid w:val="00F041DA"/>
    <w:rsid w:val="00F164BA"/>
    <w:rsid w:val="00F22A7A"/>
    <w:rsid w:val="00F308F6"/>
    <w:rsid w:val="00F40B10"/>
    <w:rsid w:val="00F552D6"/>
    <w:rsid w:val="00F6716A"/>
    <w:rsid w:val="00F7093B"/>
    <w:rsid w:val="00F70DCC"/>
    <w:rsid w:val="00F74199"/>
    <w:rsid w:val="00F776E6"/>
    <w:rsid w:val="00F815CA"/>
    <w:rsid w:val="00F84F96"/>
    <w:rsid w:val="00FA3C1F"/>
    <w:rsid w:val="00FA6B31"/>
    <w:rsid w:val="00FB2EE8"/>
    <w:rsid w:val="00FB7E93"/>
    <w:rsid w:val="00FC6213"/>
    <w:rsid w:val="00FC65E4"/>
    <w:rsid w:val="00FD21BE"/>
    <w:rsid w:val="00FE1B2B"/>
    <w:rsid w:val="00FE2542"/>
    <w:rsid w:val="00FE3210"/>
    <w:rsid w:val="00FF3253"/>
    <w:rsid w:val="00FF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C369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3690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690"/>
    <w:pPr>
      <w:keepNext/>
      <w:tabs>
        <w:tab w:val="left" w:pos="-142"/>
      </w:tabs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3690"/>
    <w:pPr>
      <w:keepNext/>
      <w:tabs>
        <w:tab w:val="left" w:pos="204"/>
      </w:tabs>
      <w:spacing w:line="360" w:lineRule="auto"/>
      <w:ind w:right="-1"/>
      <w:jc w:val="both"/>
      <w:outlineLvl w:val="2"/>
    </w:pPr>
    <w:rPr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3690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3690"/>
    <w:pPr>
      <w:keepNext/>
      <w:widowControl w:val="0"/>
      <w:jc w:val="both"/>
      <w:outlineLvl w:val="4"/>
    </w:pPr>
    <w:rPr>
      <w:rFonts w:ascii="Helvetica" w:hAnsi="Helvetica" w:cs="Helvetica"/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3690"/>
    <w:pPr>
      <w:keepNext/>
      <w:widowControl w:val="0"/>
      <w:jc w:val="both"/>
      <w:outlineLvl w:val="5"/>
    </w:pPr>
    <w:rPr>
      <w:rFonts w:ascii="Helvetica" w:hAnsi="Helvetica" w:cs="Helvetic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36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43" w:right="2459"/>
      <w:jc w:val="center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3690"/>
    <w:pPr>
      <w:keepNext/>
      <w:outlineLvl w:val="7"/>
    </w:pPr>
    <w:rPr>
      <w:b/>
      <w:bCs/>
      <w:sz w:val="32"/>
      <w:szCs w:val="3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3690"/>
    <w:pPr>
      <w:keepNext/>
      <w:widowControl w:val="0"/>
      <w:jc w:val="both"/>
      <w:outlineLvl w:val="8"/>
    </w:pPr>
    <w:rPr>
      <w:rFonts w:ascii="Helvetica" w:hAnsi="Helvetica" w:cs="Helvetica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406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40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E406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406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406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E406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E406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E406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E4063"/>
    <w:rPr>
      <w:rFonts w:ascii="Cambria" w:hAnsi="Cambria" w:cs="Cambria"/>
    </w:rPr>
  </w:style>
  <w:style w:type="paragraph" w:customStyle="1" w:styleId="lettera112">
    <w:name w:val="lettera11/2"/>
    <w:basedOn w:val="Normal"/>
    <w:uiPriority w:val="99"/>
    <w:rsid w:val="003C3690"/>
    <w:pPr>
      <w:widowControl w:val="0"/>
      <w:spacing w:line="480" w:lineRule="auto"/>
      <w:ind w:firstLine="567"/>
      <w:jc w:val="both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4E0"/>
    <w:rPr>
      <w:rFonts w:ascii="Arial" w:hAnsi="Arial" w:cs="Arial"/>
      <w:sz w:val="24"/>
      <w:szCs w:val="24"/>
    </w:rPr>
  </w:style>
  <w:style w:type="paragraph" w:customStyle="1" w:styleId="Corpodeltesto31">
    <w:name w:val="Corpo del testo 31"/>
    <w:basedOn w:val="Normal"/>
    <w:uiPriority w:val="99"/>
    <w:rsid w:val="003C3690"/>
    <w:pPr>
      <w:widowControl w:val="0"/>
      <w:jc w:val="both"/>
    </w:pPr>
    <w:rPr>
      <w:rFonts w:ascii="Helvetica" w:hAnsi="Helvetica" w:cs="Helvetica"/>
      <w:sz w:val="28"/>
      <w:szCs w:val="28"/>
    </w:rPr>
  </w:style>
  <w:style w:type="paragraph" w:styleId="Header">
    <w:name w:val="header"/>
    <w:aliases w:val="Carattere"/>
    <w:basedOn w:val="Normal"/>
    <w:link w:val="HeaderChar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</w:rPr>
  </w:style>
  <w:style w:type="character" w:customStyle="1" w:styleId="HeaderChar">
    <w:name w:val="Header Char"/>
    <w:aliases w:val="Carattere Char"/>
    <w:basedOn w:val="DefaultParagraphFont"/>
    <w:link w:val="Header"/>
    <w:uiPriority w:val="99"/>
    <w:locked/>
    <w:rsid w:val="00001D51"/>
    <w:rPr>
      <w:rFonts w:ascii="Helvetica" w:hAnsi="Helvetica" w:cs="Helvetica"/>
      <w:b/>
      <w:bCs/>
      <w:sz w:val="22"/>
      <w:szCs w:val="22"/>
      <w:lang w:val="it-IT" w:eastAsia="it-IT"/>
    </w:rPr>
  </w:style>
  <w:style w:type="character" w:styleId="PageNumber">
    <w:name w:val="page number"/>
    <w:basedOn w:val="DefaultParagraphFont"/>
    <w:uiPriority w:val="99"/>
    <w:rsid w:val="003C3690"/>
  </w:style>
  <w:style w:type="paragraph" w:styleId="Footer">
    <w:name w:val="footer"/>
    <w:basedOn w:val="Normal"/>
    <w:link w:val="FooterChar"/>
    <w:uiPriority w:val="99"/>
    <w:rsid w:val="003C3690"/>
    <w:pPr>
      <w:widowControl w:val="0"/>
      <w:tabs>
        <w:tab w:val="center" w:pos="4819"/>
        <w:tab w:val="right" w:pos="9071"/>
      </w:tabs>
    </w:pPr>
    <w:rPr>
      <w:rFonts w:ascii="Helvetica" w:hAnsi="Helvetica" w:cs="Helvetica"/>
      <w:b/>
      <w:bCs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394F"/>
    <w:rPr>
      <w:rFonts w:ascii="Helvetica" w:hAnsi="Helvetica" w:cs="Helvetica"/>
      <w:b/>
      <w:bCs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3C3690"/>
    <w:pPr>
      <w:jc w:val="both"/>
    </w:pPr>
    <w:rPr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4063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3690"/>
    <w:pPr>
      <w:framePr w:w="9547" w:h="7766" w:hRule="exact" w:hSpace="180" w:wrap="auto" w:vAnchor="text" w:hAnchor="page" w:x="1342" w:y="429"/>
      <w:shd w:val="clear" w:color="FFFFFF" w:fill="FFFF99"/>
      <w:jc w:val="center"/>
    </w:pPr>
    <w:rPr>
      <w:rFonts w:ascii="Lucida Sans" w:hAnsi="Lucida Sans" w:cs="Lucida Sans"/>
      <w:b/>
      <w:bCs/>
      <w:shadow/>
      <w:color w:val="000080"/>
      <w:sz w:val="68"/>
      <w:szCs w:val="68"/>
    </w:rPr>
  </w:style>
  <w:style w:type="paragraph" w:styleId="BodyText3">
    <w:name w:val="Body Text 3"/>
    <w:basedOn w:val="Normal"/>
    <w:link w:val="BodyText3Char"/>
    <w:uiPriority w:val="99"/>
    <w:rsid w:val="003C3690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ind w:right="-1"/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E4063"/>
    <w:rPr>
      <w:sz w:val="16"/>
      <w:szCs w:val="16"/>
    </w:rPr>
  </w:style>
  <w:style w:type="paragraph" w:styleId="BlockText">
    <w:name w:val="Block Text"/>
    <w:basedOn w:val="Normal"/>
    <w:uiPriority w:val="99"/>
    <w:rsid w:val="003C3690"/>
    <w:pPr>
      <w:spacing w:line="360" w:lineRule="auto"/>
      <w:ind w:left="1134" w:right="1134" w:firstLine="709"/>
      <w:jc w:val="both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C3690"/>
    <w:pPr>
      <w:tabs>
        <w:tab w:val="left" w:pos="266"/>
      </w:tabs>
      <w:spacing w:line="243" w:lineRule="atLeast"/>
      <w:ind w:firstLine="266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4063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C3690"/>
    <w:pPr>
      <w:ind w:right="849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5E4063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3C3690"/>
    <w:pPr>
      <w:tabs>
        <w:tab w:val="left" w:pos="476"/>
        <w:tab w:val="left" w:pos="759"/>
      </w:tabs>
      <w:spacing w:line="243" w:lineRule="atLeast"/>
      <w:ind w:firstLine="476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4063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3C3690"/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4063"/>
    <w:rPr>
      <w:rFonts w:ascii="Cambria" w:hAnsi="Cambria" w:cs="Cambr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3C36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40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C3690"/>
    <w:rPr>
      <w:vertAlign w:val="superscript"/>
    </w:rPr>
  </w:style>
  <w:style w:type="paragraph" w:customStyle="1" w:styleId="normalesrientro">
    <w:name w:val="normale s. rientro"/>
    <w:basedOn w:val="Normal"/>
    <w:uiPriority w:val="99"/>
    <w:rsid w:val="003C3690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3C369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4063"/>
    <w:rPr>
      <w:sz w:val="20"/>
      <w:szCs w:val="20"/>
    </w:rPr>
  </w:style>
  <w:style w:type="paragraph" w:customStyle="1" w:styleId="Corpodeltesto21">
    <w:name w:val="Corpo del testo 21"/>
    <w:basedOn w:val="Normal"/>
    <w:uiPriority w:val="99"/>
    <w:rsid w:val="003C3690"/>
    <w:pPr>
      <w:tabs>
        <w:tab w:val="left" w:pos="1604"/>
        <w:tab w:val="left" w:pos="2914"/>
      </w:tabs>
      <w:spacing w:line="289" w:lineRule="atLeast"/>
      <w:ind w:left="1604" w:hanging="44"/>
    </w:pPr>
  </w:style>
  <w:style w:type="paragraph" w:customStyle="1" w:styleId="font0">
    <w:name w:val="font0"/>
    <w:basedOn w:val="Normal"/>
    <w:uiPriority w:val="99"/>
    <w:rsid w:val="003C369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Normal"/>
    <w:uiPriority w:val="99"/>
    <w:rsid w:val="003C36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24">
    <w:name w:val="xl24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5">
    <w:name w:val="xl25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6">
    <w:name w:val="xl26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7">
    <w:name w:val="xl27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8">
    <w:name w:val="xl28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29">
    <w:name w:val="xl29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xl31">
    <w:name w:val="xl31"/>
    <w:basedOn w:val="Normal"/>
    <w:uiPriority w:val="99"/>
    <w:rsid w:val="003C3690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uiPriority w:val="99"/>
    <w:rsid w:val="003C3690"/>
    <w:pPr>
      <w:spacing w:before="100" w:beforeAutospacing="1" w:after="100" w:afterAutospacing="1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4">
    <w:name w:val="xl34"/>
    <w:basedOn w:val="Normal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"/>
    <w:uiPriority w:val="99"/>
    <w:rsid w:val="003C36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3C36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"/>
    <w:uiPriority w:val="99"/>
    <w:rsid w:val="003C36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"/>
    <w:uiPriority w:val="99"/>
    <w:rsid w:val="003C369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9">
    <w:name w:val="xl39"/>
    <w:basedOn w:val="Normal"/>
    <w:uiPriority w:val="99"/>
    <w:rsid w:val="003C3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">
    <w:name w:val="xl40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"/>
    <w:uiPriority w:val="99"/>
    <w:rsid w:val="003C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sz w:val="24"/>
      <w:szCs w:val="24"/>
    </w:rPr>
  </w:style>
  <w:style w:type="paragraph" w:customStyle="1" w:styleId="Corpodeltesto211">
    <w:name w:val="Corpo del testo 211"/>
    <w:basedOn w:val="Normal"/>
    <w:uiPriority w:val="99"/>
    <w:rsid w:val="00B15F7F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03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063"/>
    <w:rPr>
      <w:sz w:val="2"/>
      <w:szCs w:val="2"/>
    </w:rPr>
  </w:style>
  <w:style w:type="paragraph" w:customStyle="1" w:styleId="Default">
    <w:name w:val="Default"/>
    <w:uiPriority w:val="99"/>
    <w:rsid w:val="004B5200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7E6403"/>
    <w:pPr>
      <w:ind w:left="720"/>
    </w:pPr>
  </w:style>
  <w:style w:type="character" w:customStyle="1" w:styleId="CarattereCarattereCarattere">
    <w:name w:val="Carattere Carattere Carattere"/>
    <w:uiPriority w:val="99"/>
    <w:rsid w:val="007D2F36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locked/>
    <w:rsid w:val="00384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122</Words>
  <Characters>698</Characters>
  <Application>Microsoft Office Outlook</Application>
  <DocSecurity>0</DocSecurity>
  <Lines>0</Lines>
  <Paragraphs>0</Paragraphs>
  <ScaleCrop>false</ScaleCrop>
  <Company>OEM Preinstall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DI ACCORDO SINDACALE</dc:title>
  <dc:subject/>
  <dc:creator>Unregistered</dc:creator>
  <cp:keywords/>
  <dc:description/>
  <cp:lastModifiedBy>alfonso.scichilone</cp:lastModifiedBy>
  <cp:revision>5</cp:revision>
  <cp:lastPrinted>2018-01-05T09:06:00Z</cp:lastPrinted>
  <dcterms:created xsi:type="dcterms:W3CDTF">2018-01-10T11:04:00Z</dcterms:created>
  <dcterms:modified xsi:type="dcterms:W3CDTF">2018-01-10T11:15:00Z</dcterms:modified>
</cp:coreProperties>
</file>