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FE2" w:rsidRDefault="00790FE2" w:rsidP="00574209">
      <w:pPr>
        <w:spacing w:line="360" w:lineRule="auto"/>
        <w:jc w:val="both"/>
        <w:rPr>
          <w:sz w:val="24"/>
          <w:szCs w:val="24"/>
        </w:rPr>
      </w:pPr>
    </w:p>
    <w:p w:rsidR="00790FE2" w:rsidRDefault="00790FE2" w:rsidP="005230E7">
      <w:pPr>
        <w:spacing w:line="360" w:lineRule="auto"/>
        <w:ind w:left="720"/>
        <w:jc w:val="both"/>
        <w:rPr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9pt;margin-top:-19.85pt;width:493.9pt;height:73.85pt;z-index:251658240" fillcolor="#4f81bd" strokecolor="#f2f2f2" strokeweight="3pt">
            <v:shadow on="t" type="perspective" color="#243f60" opacity=".5" offset="1pt" offset2="-1pt"/>
            <v:textbox style="mso-next-textbox:#_x0000_s1026">
              <w:txbxContent>
                <w:p w:rsidR="00790FE2" w:rsidRPr="00AD14C6" w:rsidRDefault="00790FE2" w:rsidP="005230E7">
                  <w:pPr>
                    <w:jc w:val="center"/>
                    <w:rPr>
                      <w:b/>
                      <w:bCs/>
                      <w:smallCaps/>
                      <w:color w:val="FFFFFF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mallCaps/>
                      <w:color w:val="FFFFFF"/>
                      <w:sz w:val="32"/>
                      <w:szCs w:val="32"/>
                    </w:rPr>
                    <w:t xml:space="preserve"> </w:t>
                  </w:r>
                  <w:r w:rsidRPr="00AD14C6">
                    <w:rPr>
                      <w:b/>
                      <w:bCs/>
                      <w:smallCaps/>
                      <w:color w:val="FFFFFF"/>
                      <w:sz w:val="28"/>
                      <w:szCs w:val="28"/>
                    </w:rPr>
                    <w:t>Scheda Assegnazione/</w:t>
                  </w:r>
                  <w:r w:rsidRPr="004036E6">
                    <w:rPr>
                      <w:b/>
                      <w:bCs/>
                      <w:smallCaps/>
                      <w:color w:val="FFFFFF"/>
                      <w:sz w:val="32"/>
                      <w:szCs w:val="32"/>
                    </w:rPr>
                    <w:t>v</w:t>
                  </w:r>
                  <w:r w:rsidRPr="00AD14C6">
                    <w:rPr>
                      <w:b/>
                      <w:bCs/>
                      <w:smallCaps/>
                      <w:color w:val="FFFFFF"/>
                      <w:sz w:val="28"/>
                      <w:szCs w:val="28"/>
                    </w:rPr>
                    <w:t>erifica obiettivi</w:t>
                  </w:r>
                </w:p>
                <w:p w:rsidR="00790FE2" w:rsidRDefault="00790FE2" w:rsidP="005230E7">
                  <w:pPr>
                    <w:ind w:firstLine="150"/>
                    <w:jc w:val="center"/>
                    <w:rPr>
                      <w:b/>
                      <w:bCs/>
                      <w:smallCaps/>
                      <w:color w:val="FFFFFF"/>
                      <w:sz w:val="28"/>
                      <w:szCs w:val="28"/>
                    </w:rPr>
                  </w:pPr>
                  <w:r w:rsidRPr="00AD14C6">
                    <w:rPr>
                      <w:b/>
                      <w:bCs/>
                      <w:smallCaps/>
                      <w:color w:val="FFFFFF"/>
                      <w:sz w:val="28"/>
                      <w:szCs w:val="28"/>
                    </w:rPr>
                    <w:t xml:space="preserve">personale di comparto con incarico di </w:t>
                  </w:r>
                  <w:r w:rsidRPr="001028D6">
                    <w:rPr>
                      <w:b/>
                      <w:bCs/>
                      <w:smallCaps/>
                      <w:color w:val="FFFFFF"/>
                      <w:sz w:val="24"/>
                      <w:szCs w:val="24"/>
                    </w:rPr>
                    <w:t>COORDINAMENTO</w:t>
                  </w:r>
                  <w:r w:rsidRPr="00781A56">
                    <w:rPr>
                      <w:b/>
                      <w:bCs/>
                      <w:smallCaps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  <w:p w:rsidR="00790FE2" w:rsidRDefault="00790FE2" w:rsidP="005230E7">
                  <w:pPr>
                    <w:ind w:firstLine="150"/>
                    <w:jc w:val="center"/>
                    <w:rPr>
                      <w:color w:val="FFFFFF"/>
                    </w:rPr>
                  </w:pPr>
                  <w:r>
                    <w:rPr>
                      <w:smallCaps/>
                      <w:color w:val="FFFFFF"/>
                      <w:sz w:val="24"/>
                      <w:szCs w:val="24"/>
                    </w:rPr>
                    <w:t xml:space="preserve">Allegato “D”  </w:t>
                  </w:r>
                  <w:r>
                    <w:rPr>
                      <w:color w:val="FFFFFF"/>
                    </w:rPr>
                    <w:t xml:space="preserve"> </w:t>
                  </w:r>
                </w:p>
                <w:p w:rsidR="00790FE2" w:rsidRPr="00133253" w:rsidRDefault="00790FE2" w:rsidP="005230E7">
                  <w:pPr>
                    <w:ind w:firstLine="150"/>
                    <w:jc w:val="center"/>
                    <w:rPr>
                      <w:color w:val="FFFFFF"/>
                      <w:sz w:val="28"/>
                      <w:szCs w:val="28"/>
                    </w:rPr>
                  </w:pPr>
                  <w:r w:rsidRPr="00133253">
                    <w:rPr>
                      <w:color w:val="FFFFFF"/>
                      <w:sz w:val="28"/>
                      <w:szCs w:val="28"/>
                    </w:rPr>
                    <w:t>ANNO 2017</w:t>
                  </w:r>
                </w:p>
              </w:txbxContent>
            </v:textbox>
          </v:shape>
        </w:pict>
      </w:r>
    </w:p>
    <w:p w:rsidR="00790FE2" w:rsidRDefault="00790FE2" w:rsidP="005230E7">
      <w:pPr>
        <w:spacing w:line="360" w:lineRule="auto"/>
        <w:ind w:left="720"/>
        <w:jc w:val="both"/>
        <w:rPr>
          <w:sz w:val="24"/>
          <w:szCs w:val="24"/>
        </w:rPr>
      </w:pPr>
    </w:p>
    <w:p w:rsidR="00790FE2" w:rsidRDefault="00790FE2" w:rsidP="005230E7">
      <w:pPr>
        <w:spacing w:line="360" w:lineRule="auto"/>
        <w:ind w:left="720"/>
        <w:jc w:val="both"/>
        <w:rPr>
          <w:sz w:val="24"/>
          <w:szCs w:val="24"/>
        </w:rPr>
      </w:pPr>
    </w:p>
    <w:p w:rsidR="00790FE2" w:rsidRPr="005F2078" w:rsidRDefault="00790FE2" w:rsidP="005230E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BE5F1"/>
        <w:rPr>
          <w:b/>
          <w:bCs/>
          <w:smallCaps/>
          <w:sz w:val="16"/>
          <w:szCs w:val="16"/>
        </w:rPr>
      </w:pPr>
      <w:r w:rsidRPr="005F2078">
        <w:rPr>
          <w:b/>
          <w:bCs/>
          <w:smallCaps/>
          <w:sz w:val="16"/>
          <w:szCs w:val="16"/>
        </w:rPr>
        <w:t>Struttura:</w:t>
      </w:r>
      <w:r>
        <w:rPr>
          <w:b/>
          <w:bCs/>
          <w:smallCaps/>
          <w:sz w:val="16"/>
          <w:szCs w:val="16"/>
        </w:rPr>
        <w:t xml:space="preserve"> </w:t>
      </w:r>
      <w:r>
        <w:rPr>
          <w:b/>
          <w:bCs/>
          <w:smallCaps/>
          <w:sz w:val="16"/>
          <w:szCs w:val="16"/>
        </w:rPr>
        <w:tab/>
      </w:r>
      <w:r>
        <w:rPr>
          <w:b/>
          <w:bCs/>
          <w:smallCaps/>
          <w:sz w:val="16"/>
          <w:szCs w:val="16"/>
        </w:rPr>
        <w:tab/>
      </w:r>
      <w:r>
        <w:rPr>
          <w:b/>
          <w:bCs/>
          <w:smallCaps/>
          <w:sz w:val="16"/>
          <w:szCs w:val="16"/>
        </w:rPr>
        <w:tab/>
      </w:r>
      <w:r>
        <w:rPr>
          <w:b/>
          <w:bCs/>
          <w:smallCaps/>
          <w:sz w:val="16"/>
          <w:szCs w:val="16"/>
        </w:rPr>
        <w:tab/>
      </w:r>
    </w:p>
    <w:p w:rsidR="00790FE2" w:rsidRPr="002D53ED" w:rsidRDefault="00790FE2" w:rsidP="005230E7">
      <w:pPr>
        <w:shd w:val="clear" w:color="auto" w:fill="FFFFFF"/>
        <w:rPr>
          <w:smallCaps/>
          <w:sz w:val="10"/>
          <w:szCs w:val="10"/>
        </w:rPr>
      </w:pPr>
    </w:p>
    <w:p w:rsidR="00790FE2" w:rsidRPr="005F2078" w:rsidRDefault="00790FE2" w:rsidP="005230E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BE5F1"/>
        <w:rPr>
          <w:b/>
          <w:bCs/>
          <w:smallCaps/>
          <w:sz w:val="16"/>
          <w:szCs w:val="16"/>
        </w:rPr>
      </w:pPr>
      <w:r w:rsidRPr="005F2078">
        <w:rPr>
          <w:b/>
          <w:bCs/>
          <w:smallCaps/>
          <w:sz w:val="16"/>
          <w:szCs w:val="16"/>
        </w:rPr>
        <w:t xml:space="preserve">Dirigente Valutatore: </w:t>
      </w:r>
    </w:p>
    <w:p w:rsidR="00790FE2" w:rsidRPr="005F2078" w:rsidRDefault="00790FE2" w:rsidP="005230E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BE5F1"/>
        <w:rPr>
          <w:b/>
          <w:bCs/>
          <w:smallCaps/>
          <w:sz w:val="16"/>
          <w:szCs w:val="16"/>
        </w:rPr>
      </w:pPr>
      <w:r w:rsidRPr="005F2078">
        <w:rPr>
          <w:b/>
          <w:bCs/>
          <w:smallCaps/>
          <w:sz w:val="16"/>
          <w:szCs w:val="16"/>
        </w:rPr>
        <w:t>Profilo Professionale:</w:t>
      </w:r>
      <w:r w:rsidRPr="005F2078">
        <w:rPr>
          <w:b/>
          <w:bCs/>
          <w:smallCaps/>
          <w:sz w:val="16"/>
          <w:szCs w:val="16"/>
        </w:rPr>
        <w:tab/>
      </w:r>
      <w:r w:rsidRPr="005F2078">
        <w:rPr>
          <w:b/>
          <w:bCs/>
          <w:smallCaps/>
          <w:sz w:val="16"/>
          <w:szCs w:val="16"/>
        </w:rPr>
        <w:tab/>
      </w:r>
      <w:r>
        <w:rPr>
          <w:b/>
          <w:bCs/>
          <w:smallCaps/>
          <w:sz w:val="16"/>
          <w:szCs w:val="16"/>
        </w:rPr>
        <w:t xml:space="preserve">                                               </w:t>
      </w:r>
      <w:r w:rsidRPr="005F2078">
        <w:rPr>
          <w:b/>
          <w:bCs/>
          <w:smallCaps/>
          <w:sz w:val="16"/>
          <w:szCs w:val="16"/>
        </w:rPr>
        <w:t>Incarico:</w:t>
      </w:r>
      <w:r>
        <w:rPr>
          <w:b/>
          <w:bCs/>
          <w:smallCaps/>
          <w:sz w:val="16"/>
          <w:szCs w:val="16"/>
        </w:rPr>
        <w:t xml:space="preserve"> </w:t>
      </w:r>
    </w:p>
    <w:p w:rsidR="00790FE2" w:rsidRPr="002D53ED" w:rsidRDefault="00790FE2" w:rsidP="005230E7">
      <w:pPr>
        <w:shd w:val="clear" w:color="auto" w:fill="FFFFFF"/>
        <w:rPr>
          <w:smallCaps/>
          <w:sz w:val="10"/>
          <w:szCs w:val="10"/>
        </w:rPr>
      </w:pPr>
    </w:p>
    <w:p w:rsidR="00790FE2" w:rsidRPr="005F2078" w:rsidRDefault="00790FE2" w:rsidP="005230E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BE5F1"/>
        <w:rPr>
          <w:b/>
          <w:bCs/>
          <w:smallCaps/>
          <w:sz w:val="16"/>
          <w:szCs w:val="16"/>
        </w:rPr>
      </w:pPr>
      <w:r>
        <w:rPr>
          <w:b/>
          <w:bCs/>
          <w:smallCaps/>
          <w:sz w:val="16"/>
          <w:szCs w:val="16"/>
        </w:rPr>
        <w:t>Dipendente Valutato</w:t>
      </w:r>
      <w:r w:rsidRPr="005F2078">
        <w:rPr>
          <w:b/>
          <w:bCs/>
          <w:smallCaps/>
          <w:sz w:val="16"/>
          <w:szCs w:val="16"/>
        </w:rPr>
        <w:t>:</w:t>
      </w:r>
      <w:r>
        <w:rPr>
          <w:b/>
          <w:bCs/>
          <w:smallCaps/>
          <w:sz w:val="16"/>
          <w:szCs w:val="16"/>
        </w:rPr>
        <w:t xml:space="preserve">            </w:t>
      </w:r>
      <w:r w:rsidRPr="005F2078">
        <w:rPr>
          <w:b/>
          <w:bCs/>
          <w:smallCaps/>
          <w:sz w:val="16"/>
          <w:szCs w:val="16"/>
        </w:rPr>
        <w:tab/>
      </w:r>
      <w:r w:rsidRPr="005F2078">
        <w:rPr>
          <w:b/>
          <w:bCs/>
          <w:smallCaps/>
          <w:sz w:val="16"/>
          <w:szCs w:val="16"/>
        </w:rPr>
        <w:tab/>
      </w:r>
      <w:r w:rsidRPr="005F2078">
        <w:rPr>
          <w:b/>
          <w:bCs/>
          <w:smallCaps/>
          <w:sz w:val="16"/>
          <w:szCs w:val="16"/>
        </w:rPr>
        <w:tab/>
      </w:r>
      <w:r w:rsidRPr="005F2078">
        <w:rPr>
          <w:b/>
          <w:bCs/>
          <w:smallCaps/>
          <w:sz w:val="16"/>
          <w:szCs w:val="16"/>
        </w:rPr>
        <w:tab/>
      </w:r>
      <w:r>
        <w:rPr>
          <w:b/>
          <w:bCs/>
          <w:smallCaps/>
          <w:sz w:val="16"/>
          <w:szCs w:val="16"/>
        </w:rPr>
        <w:t>Matricola:</w:t>
      </w:r>
    </w:p>
    <w:p w:rsidR="00790FE2" w:rsidRDefault="00790FE2" w:rsidP="005230E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BE5F1"/>
        <w:rPr>
          <w:b/>
          <w:bCs/>
          <w:smallCaps/>
          <w:sz w:val="16"/>
          <w:szCs w:val="16"/>
        </w:rPr>
      </w:pPr>
      <w:r w:rsidRPr="005F2078">
        <w:rPr>
          <w:b/>
          <w:bCs/>
          <w:smallCaps/>
          <w:sz w:val="16"/>
          <w:szCs w:val="16"/>
        </w:rPr>
        <w:t>Profilo Professionale:</w:t>
      </w:r>
      <w:r w:rsidRPr="005F2078">
        <w:rPr>
          <w:b/>
          <w:bCs/>
          <w:smallCaps/>
          <w:sz w:val="16"/>
          <w:szCs w:val="16"/>
        </w:rPr>
        <w:tab/>
      </w:r>
      <w:r w:rsidRPr="005F2078">
        <w:rPr>
          <w:b/>
          <w:bCs/>
          <w:smallCaps/>
          <w:sz w:val="16"/>
          <w:szCs w:val="16"/>
        </w:rPr>
        <w:tab/>
      </w:r>
      <w:r>
        <w:rPr>
          <w:b/>
          <w:bCs/>
          <w:smallCaps/>
          <w:sz w:val="16"/>
          <w:szCs w:val="16"/>
        </w:rPr>
        <w:t xml:space="preserve">      </w:t>
      </w:r>
    </w:p>
    <w:p w:rsidR="00790FE2" w:rsidRPr="002D53ED" w:rsidRDefault="00790FE2" w:rsidP="005230E7">
      <w:pPr>
        <w:shd w:val="clear" w:color="auto" w:fill="FFFFFF"/>
        <w:rPr>
          <w:smallCaps/>
          <w:sz w:val="10"/>
          <w:szCs w:val="10"/>
        </w:rPr>
      </w:pPr>
    </w:p>
    <w:p w:rsidR="00790FE2" w:rsidRDefault="00790FE2" w:rsidP="00CF772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12" w:color="auto"/>
        </w:pBdr>
        <w:shd w:val="clear" w:color="auto" w:fill="DBE5F1"/>
        <w:rPr>
          <w:b/>
          <w:bCs/>
          <w:smallCaps/>
          <w:sz w:val="16"/>
          <w:szCs w:val="16"/>
        </w:rPr>
      </w:pPr>
      <w:r>
        <w:rPr>
          <w:b/>
          <w:bCs/>
          <w:smallCaps/>
          <w:sz w:val="16"/>
          <w:szCs w:val="16"/>
        </w:rPr>
        <w:t xml:space="preserve">PERIODO VALUTATO: </w:t>
      </w:r>
    </w:p>
    <w:p w:rsidR="00790FE2" w:rsidRPr="008418CC" w:rsidRDefault="00790FE2" w:rsidP="00CF772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12" w:color="auto"/>
        </w:pBdr>
        <w:shd w:val="clear" w:color="auto" w:fill="DBE5F1"/>
        <w:rPr>
          <w:b/>
          <w:bCs/>
          <w:smallCaps/>
          <w:sz w:val="16"/>
          <w:szCs w:val="16"/>
        </w:rPr>
      </w:pPr>
      <w:r>
        <w:rPr>
          <w:b/>
          <w:bCs/>
          <w:smallCaps/>
          <w:sz w:val="16"/>
          <w:szCs w:val="16"/>
        </w:rPr>
        <w:t>incarico COORDINAMENTO:                                                                                        dal:</w:t>
      </w:r>
    </w:p>
    <w:p w:rsidR="00790FE2" w:rsidRPr="002D53ED" w:rsidRDefault="00790FE2" w:rsidP="005230E7">
      <w:pPr>
        <w:shd w:val="clear" w:color="auto" w:fill="FFFFFF"/>
        <w:rPr>
          <w:b/>
          <w:bCs/>
          <w:smallCaps/>
          <w:strike/>
          <w:sz w:val="10"/>
          <w:szCs w:val="10"/>
        </w:rPr>
      </w:pPr>
    </w:p>
    <w:tbl>
      <w:tblPr>
        <w:tblW w:w="10065" w:type="dxa"/>
        <w:tblInd w:w="-106" w:type="dxa"/>
        <w:tblLayout w:type="fixed"/>
        <w:tblLook w:val="00A0"/>
      </w:tblPr>
      <w:tblGrid>
        <w:gridCol w:w="5110"/>
        <w:gridCol w:w="4140"/>
        <w:gridCol w:w="815"/>
      </w:tblGrid>
      <w:tr w:rsidR="00790FE2" w:rsidRPr="005F2078">
        <w:trPr>
          <w:trHeight w:val="265"/>
        </w:trPr>
        <w:tc>
          <w:tcPr>
            <w:tcW w:w="5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790FE2" w:rsidRPr="005F2078" w:rsidRDefault="00790FE2" w:rsidP="008C5B3F">
            <w:pPr>
              <w:ind w:left="-76"/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790FE2" w:rsidRPr="005F2078" w:rsidRDefault="00790FE2" w:rsidP="008C5B3F">
            <w:pPr>
              <w:jc w:val="center"/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  <w:vAlign w:val="center"/>
          </w:tcPr>
          <w:p w:rsidR="00790FE2" w:rsidRPr="005F2078" w:rsidRDefault="00790FE2" w:rsidP="008C5B3F">
            <w:pPr>
              <w:jc w:val="center"/>
              <w:rPr>
                <w:b/>
                <w:bCs/>
                <w:smallCaps/>
                <w:sz w:val="16"/>
                <w:szCs w:val="16"/>
              </w:rPr>
            </w:pPr>
          </w:p>
        </w:tc>
      </w:tr>
    </w:tbl>
    <w:p w:rsidR="00790FE2" w:rsidRPr="002D53ED" w:rsidRDefault="00790FE2" w:rsidP="005230E7">
      <w:pPr>
        <w:rPr>
          <w:sz w:val="10"/>
          <w:szCs w:val="10"/>
        </w:rPr>
      </w:pPr>
    </w:p>
    <w:tbl>
      <w:tblPr>
        <w:tblW w:w="100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0"/>
        <w:gridCol w:w="4428"/>
        <w:gridCol w:w="284"/>
        <w:gridCol w:w="1621"/>
        <w:gridCol w:w="725"/>
        <w:gridCol w:w="236"/>
        <w:gridCol w:w="1564"/>
        <w:gridCol w:w="923"/>
      </w:tblGrid>
      <w:tr w:rsidR="00790FE2" w:rsidRPr="00925E56" w:rsidTr="0084628E">
        <w:tc>
          <w:tcPr>
            <w:tcW w:w="250" w:type="dxa"/>
            <w:tcBorders>
              <w:bottom w:val="single" w:sz="4" w:space="0" w:color="auto"/>
              <w:right w:val="single" w:sz="4" w:space="0" w:color="auto"/>
            </w:tcBorders>
          </w:tcPr>
          <w:p w:rsidR="00790FE2" w:rsidRPr="005320E8" w:rsidRDefault="00790FE2" w:rsidP="008C5B3F">
            <w:pPr>
              <w:rPr>
                <w:b/>
                <w:bCs/>
                <w:sz w:val="16"/>
                <w:szCs w:val="16"/>
              </w:rPr>
            </w:pPr>
            <w:r w:rsidRPr="005320E8">
              <w:rPr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Pr="009112F0" w:rsidRDefault="00790FE2" w:rsidP="008C5B3F">
            <w:r>
              <w:rPr>
                <w:sz w:val="16"/>
                <w:szCs w:val="16"/>
              </w:rPr>
              <w:t xml:space="preserve"> </w:t>
            </w:r>
          </w:p>
          <w:p w:rsidR="00790FE2" w:rsidRDefault="00790FE2" w:rsidP="008C5B3F">
            <w:pPr>
              <w:jc w:val="center"/>
              <w:rPr>
                <w:b/>
                <w:bCs/>
              </w:rPr>
            </w:pPr>
            <w:r w:rsidRPr="00455063">
              <w:rPr>
                <w:b/>
                <w:bCs/>
              </w:rPr>
              <w:t>OBIETTIVI GENERALI</w:t>
            </w:r>
            <w:r>
              <w:rPr>
                <w:b/>
                <w:bCs/>
              </w:rPr>
              <w:t xml:space="preserve"> </w:t>
            </w:r>
          </w:p>
          <w:p w:rsidR="00790FE2" w:rsidRPr="00B04BD4" w:rsidRDefault="00790FE2" w:rsidP="008C5B3F">
            <w:pPr>
              <w:jc w:val="center"/>
              <w:rPr>
                <w:b/>
                <w:bCs/>
                <w:sz w:val="16"/>
                <w:szCs w:val="16"/>
              </w:rPr>
            </w:pPr>
            <w:r w:rsidRPr="00B04BD4">
              <w:rPr>
                <w:b/>
                <w:bCs/>
                <w:sz w:val="16"/>
                <w:szCs w:val="16"/>
              </w:rPr>
              <w:t>(da contratto individuale)</w:t>
            </w:r>
          </w:p>
          <w:p w:rsidR="00790FE2" w:rsidRPr="00455063" w:rsidRDefault="00790FE2" w:rsidP="008C5B3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FE2" w:rsidRPr="005320E8" w:rsidRDefault="00790FE2" w:rsidP="008C5B3F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Default="00790FE2" w:rsidP="008C5B3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90FE2" w:rsidRDefault="00790FE2" w:rsidP="008C5B3F">
            <w:pPr>
              <w:jc w:val="center"/>
              <w:rPr>
                <w:b/>
                <w:bCs/>
                <w:sz w:val="16"/>
                <w:szCs w:val="16"/>
              </w:rPr>
            </w:pPr>
            <w:r w:rsidRPr="005320E8">
              <w:rPr>
                <w:b/>
                <w:bCs/>
                <w:sz w:val="16"/>
                <w:szCs w:val="16"/>
              </w:rPr>
              <w:t xml:space="preserve">Valore </w:t>
            </w:r>
          </w:p>
          <w:p w:rsidR="00790FE2" w:rsidRPr="005320E8" w:rsidRDefault="00790FE2" w:rsidP="008C5B3F">
            <w:pPr>
              <w:jc w:val="center"/>
              <w:rPr>
                <w:b/>
                <w:bCs/>
                <w:sz w:val="16"/>
                <w:szCs w:val="16"/>
              </w:rPr>
            </w:pPr>
            <w:r w:rsidRPr="005320E8">
              <w:rPr>
                <w:b/>
                <w:bCs/>
                <w:sz w:val="16"/>
                <w:szCs w:val="16"/>
              </w:rPr>
              <w:t>Atteso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Pr="00440205" w:rsidRDefault="00790FE2" w:rsidP="008C5B3F">
            <w:pPr>
              <w:jc w:val="center"/>
              <w:rPr>
                <w:b/>
                <w:bCs/>
                <w:sz w:val="16"/>
                <w:szCs w:val="16"/>
              </w:rPr>
            </w:pPr>
            <w:r w:rsidRPr="00440205">
              <w:rPr>
                <w:b/>
                <w:bCs/>
                <w:sz w:val="16"/>
                <w:szCs w:val="16"/>
              </w:rPr>
              <w:t xml:space="preserve">Peso </w:t>
            </w:r>
          </w:p>
          <w:p w:rsidR="00790FE2" w:rsidRPr="005320E8" w:rsidRDefault="00790FE2" w:rsidP="008C5B3F">
            <w:pPr>
              <w:jc w:val="center"/>
              <w:rPr>
                <w:b/>
                <w:bCs/>
                <w:sz w:val="16"/>
                <w:szCs w:val="16"/>
              </w:rPr>
            </w:pPr>
            <w:r w:rsidRPr="00440205">
              <w:rPr>
                <w:b/>
                <w:bCs/>
                <w:sz w:val="16"/>
                <w:szCs w:val="16"/>
              </w:rPr>
              <w:t>assegnato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FE2" w:rsidRPr="005320E8" w:rsidRDefault="00790FE2" w:rsidP="008C5B3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Default="00790FE2" w:rsidP="008C5B3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90FE2" w:rsidRPr="005320E8" w:rsidRDefault="00790FE2" w:rsidP="008C5B3F">
            <w:pPr>
              <w:jc w:val="center"/>
              <w:rPr>
                <w:b/>
                <w:bCs/>
                <w:sz w:val="16"/>
                <w:szCs w:val="16"/>
              </w:rPr>
            </w:pPr>
            <w:r w:rsidRPr="005320E8">
              <w:rPr>
                <w:b/>
                <w:bCs/>
                <w:sz w:val="16"/>
                <w:szCs w:val="16"/>
              </w:rPr>
              <w:t>Valore Verificato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Pr="005320E8" w:rsidRDefault="00790FE2" w:rsidP="008C5B3F">
            <w:pPr>
              <w:jc w:val="center"/>
              <w:rPr>
                <w:b/>
                <w:bCs/>
                <w:sz w:val="16"/>
                <w:szCs w:val="16"/>
              </w:rPr>
            </w:pPr>
            <w:r w:rsidRPr="005320E8">
              <w:rPr>
                <w:b/>
                <w:bCs/>
                <w:sz w:val="16"/>
                <w:szCs w:val="16"/>
              </w:rPr>
              <w:t>Punteggio  raggiunto</w:t>
            </w:r>
          </w:p>
        </w:tc>
      </w:tr>
      <w:tr w:rsidR="00790FE2" w:rsidRPr="00925E56" w:rsidTr="0084628E">
        <w:trPr>
          <w:trHeight w:val="567"/>
        </w:trPr>
        <w:tc>
          <w:tcPr>
            <w:tcW w:w="25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  <w:r w:rsidRPr="00925E56">
              <w:rPr>
                <w:sz w:val="16"/>
                <w:szCs w:val="16"/>
              </w:rPr>
              <w:t>1</w:t>
            </w:r>
          </w:p>
        </w:tc>
        <w:tc>
          <w:tcPr>
            <w:tcW w:w="442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90FE2" w:rsidRPr="009112F0" w:rsidRDefault="00790FE2" w:rsidP="008C5B3F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0"/>
                <w:szCs w:val="1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</w:p>
        </w:tc>
      </w:tr>
      <w:tr w:rsidR="00790FE2" w:rsidRPr="00925E56" w:rsidTr="0084628E">
        <w:trPr>
          <w:trHeight w:val="567"/>
        </w:trPr>
        <w:tc>
          <w:tcPr>
            <w:tcW w:w="2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  <w:r w:rsidRPr="00925E56">
              <w:rPr>
                <w:sz w:val="16"/>
                <w:szCs w:val="16"/>
              </w:rPr>
              <w:t>2</w:t>
            </w:r>
          </w:p>
        </w:tc>
        <w:tc>
          <w:tcPr>
            <w:tcW w:w="44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90FE2" w:rsidRPr="009112F0" w:rsidRDefault="00790FE2" w:rsidP="008C5B3F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0"/>
                <w:szCs w:val="1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</w:p>
        </w:tc>
      </w:tr>
      <w:tr w:rsidR="00790FE2" w:rsidRPr="00925E56" w:rsidTr="0084628E">
        <w:trPr>
          <w:trHeight w:val="567"/>
        </w:trPr>
        <w:tc>
          <w:tcPr>
            <w:tcW w:w="2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  <w:r w:rsidRPr="00925E56">
              <w:rPr>
                <w:sz w:val="16"/>
                <w:szCs w:val="16"/>
              </w:rPr>
              <w:t>3</w:t>
            </w:r>
          </w:p>
        </w:tc>
        <w:tc>
          <w:tcPr>
            <w:tcW w:w="44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90FE2" w:rsidRPr="009112F0" w:rsidRDefault="00790FE2" w:rsidP="008C5B3F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0"/>
                <w:szCs w:val="1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</w:p>
        </w:tc>
      </w:tr>
      <w:tr w:rsidR="00790FE2" w:rsidRPr="00925E56" w:rsidTr="0084628E">
        <w:trPr>
          <w:trHeight w:val="567"/>
        </w:trPr>
        <w:tc>
          <w:tcPr>
            <w:tcW w:w="2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  <w:r w:rsidRPr="00925E56">
              <w:rPr>
                <w:sz w:val="16"/>
                <w:szCs w:val="16"/>
              </w:rPr>
              <w:t>4</w:t>
            </w:r>
          </w:p>
        </w:tc>
        <w:tc>
          <w:tcPr>
            <w:tcW w:w="44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90FE2" w:rsidRDefault="00790FE2" w:rsidP="008C5B3F"/>
        </w:tc>
        <w:tc>
          <w:tcPr>
            <w:tcW w:w="284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0"/>
                <w:szCs w:val="1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</w:p>
        </w:tc>
      </w:tr>
      <w:tr w:rsidR="00790FE2" w:rsidRPr="00925E56" w:rsidTr="0084628E">
        <w:trPr>
          <w:trHeight w:val="730"/>
        </w:trPr>
        <w:tc>
          <w:tcPr>
            <w:tcW w:w="2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</w:p>
        </w:tc>
        <w:tc>
          <w:tcPr>
            <w:tcW w:w="44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90FE2" w:rsidRDefault="00790FE2" w:rsidP="008C5B3F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0"/>
                <w:szCs w:val="1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</w:p>
        </w:tc>
      </w:tr>
      <w:tr w:rsidR="00790FE2" w:rsidRPr="00925E56" w:rsidTr="0084628E">
        <w:trPr>
          <w:trHeight w:val="730"/>
        </w:trPr>
        <w:tc>
          <w:tcPr>
            <w:tcW w:w="2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</w:p>
        </w:tc>
        <w:tc>
          <w:tcPr>
            <w:tcW w:w="44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90FE2" w:rsidRDefault="00790FE2" w:rsidP="008C5B3F">
            <w:pPr>
              <w:jc w:val="center"/>
              <w:rPr>
                <w:b/>
                <w:bCs/>
              </w:rPr>
            </w:pPr>
          </w:p>
          <w:p w:rsidR="00790FE2" w:rsidRDefault="00790FE2" w:rsidP="008C5B3F">
            <w:pPr>
              <w:jc w:val="center"/>
              <w:rPr>
                <w:b/>
                <w:bCs/>
              </w:rPr>
            </w:pPr>
            <w:r w:rsidRPr="009112F0">
              <w:rPr>
                <w:b/>
                <w:bCs/>
              </w:rPr>
              <w:t>OBIETTIVI SPECIFICI</w:t>
            </w:r>
          </w:p>
          <w:p w:rsidR="00790FE2" w:rsidRPr="00B04BD4" w:rsidRDefault="00790FE2" w:rsidP="008C5B3F">
            <w:pPr>
              <w:jc w:val="center"/>
              <w:rPr>
                <w:b/>
                <w:bCs/>
                <w:sz w:val="16"/>
                <w:szCs w:val="16"/>
              </w:rPr>
            </w:pPr>
            <w:r w:rsidRPr="00B04BD4">
              <w:rPr>
                <w:b/>
                <w:bCs/>
                <w:sz w:val="16"/>
                <w:szCs w:val="16"/>
              </w:rPr>
              <w:t>(assegnati dal Responsabile della Struttura)</w:t>
            </w: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0"/>
                <w:szCs w:val="1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</w:p>
        </w:tc>
      </w:tr>
      <w:tr w:rsidR="00790FE2" w:rsidRPr="00925E56" w:rsidTr="0084628E">
        <w:trPr>
          <w:trHeight w:val="567"/>
        </w:trPr>
        <w:tc>
          <w:tcPr>
            <w:tcW w:w="2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90FE2" w:rsidRPr="00062C08" w:rsidRDefault="00790FE2" w:rsidP="008C5B3F"/>
        </w:tc>
        <w:tc>
          <w:tcPr>
            <w:tcW w:w="284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0"/>
                <w:szCs w:val="1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Pr="00DA4E64" w:rsidRDefault="00790FE2" w:rsidP="008C5B3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Pr="00DA4E64" w:rsidRDefault="00790FE2" w:rsidP="008C5B3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FE2" w:rsidRPr="00DA4E64" w:rsidRDefault="00790FE2" w:rsidP="008C5B3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Pr="00DA4E64" w:rsidRDefault="00790FE2" w:rsidP="008C5B3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Pr="00AD54B4" w:rsidRDefault="00790FE2" w:rsidP="008C5B3F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90FE2" w:rsidRPr="00925E56" w:rsidTr="0084628E">
        <w:trPr>
          <w:trHeight w:val="567"/>
        </w:trPr>
        <w:tc>
          <w:tcPr>
            <w:tcW w:w="2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90FE2" w:rsidRPr="00062C08" w:rsidRDefault="00790FE2" w:rsidP="008C5B3F">
            <w:pPr>
              <w:spacing w:line="276" w:lineRule="auto"/>
              <w:jc w:val="both"/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0"/>
                <w:szCs w:val="1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Default="00790FE2" w:rsidP="008C5B3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Default="00790FE2" w:rsidP="008C5B3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FE2" w:rsidRPr="00DA4E64" w:rsidRDefault="00790FE2" w:rsidP="008C5B3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Default="00790FE2" w:rsidP="008C5B3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Default="00790FE2" w:rsidP="008C5B3F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90FE2" w:rsidRPr="00925E56" w:rsidTr="0084628E">
        <w:trPr>
          <w:trHeight w:val="567"/>
        </w:trPr>
        <w:tc>
          <w:tcPr>
            <w:tcW w:w="2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</w:p>
        </w:tc>
        <w:tc>
          <w:tcPr>
            <w:tcW w:w="44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90FE2" w:rsidRPr="009112F0" w:rsidRDefault="00790FE2" w:rsidP="008C5B3F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0"/>
                <w:szCs w:val="1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Default="00790FE2" w:rsidP="008C5B3F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790FE2" w:rsidRPr="00DA4E64" w:rsidRDefault="00790FE2" w:rsidP="008C5B3F">
            <w:pPr>
              <w:jc w:val="right"/>
              <w:rPr>
                <w:b/>
                <w:bCs/>
                <w:sz w:val="16"/>
                <w:szCs w:val="16"/>
              </w:rPr>
            </w:pPr>
            <w:r w:rsidRPr="00DA4E64">
              <w:rPr>
                <w:b/>
                <w:bCs/>
                <w:sz w:val="16"/>
                <w:szCs w:val="16"/>
              </w:rPr>
              <w:t xml:space="preserve">TOTALE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Default="00790FE2" w:rsidP="008C5B3F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790FE2" w:rsidRPr="00DA4E64" w:rsidRDefault="00790FE2" w:rsidP="008C5B3F">
            <w:pPr>
              <w:jc w:val="center"/>
              <w:rPr>
                <w:b/>
                <w:bCs/>
                <w:sz w:val="16"/>
                <w:szCs w:val="16"/>
              </w:rPr>
            </w:pPr>
            <w:r w:rsidRPr="00DA4E6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FE2" w:rsidRPr="00DA4E64" w:rsidRDefault="00790FE2" w:rsidP="008C5B3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Default="00790FE2" w:rsidP="008C5B3F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790FE2" w:rsidRPr="00DA4E64" w:rsidRDefault="00790FE2" w:rsidP="008C5B3F">
            <w:pPr>
              <w:jc w:val="right"/>
              <w:rPr>
                <w:b/>
                <w:bCs/>
                <w:sz w:val="16"/>
                <w:szCs w:val="16"/>
              </w:rPr>
            </w:pPr>
            <w:r w:rsidRPr="00DA4E64">
              <w:rPr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Default="00790FE2" w:rsidP="008C5B3F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</w:p>
          <w:p w:rsidR="00790FE2" w:rsidRPr="00AD54B4" w:rsidRDefault="00790FE2" w:rsidP="008C5B3F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__</w:t>
            </w:r>
            <w:r w:rsidRPr="00AD54B4">
              <w:rPr>
                <w:b/>
                <w:bCs/>
                <w:sz w:val="16"/>
                <w:szCs w:val="16"/>
              </w:rPr>
              <w:t>/100</w:t>
            </w:r>
          </w:p>
        </w:tc>
      </w:tr>
    </w:tbl>
    <w:p w:rsidR="00790FE2" w:rsidRDefault="00790FE2" w:rsidP="005230E7"/>
    <w:p w:rsidR="00790FE2" w:rsidRPr="002D53ED" w:rsidRDefault="00790FE2" w:rsidP="005230E7">
      <w:pPr>
        <w:shd w:val="clear" w:color="auto" w:fill="FFFFFF"/>
        <w:rPr>
          <w:smallCaps/>
          <w:sz w:val="10"/>
          <w:szCs w:val="10"/>
        </w:rPr>
      </w:pPr>
    </w:p>
    <w:p w:rsidR="00790FE2" w:rsidRPr="002D53ED" w:rsidRDefault="00790FE2" w:rsidP="005230E7">
      <w:pPr>
        <w:rPr>
          <w:sz w:val="10"/>
          <w:szCs w:val="10"/>
        </w:rPr>
      </w:pPr>
    </w:p>
    <w:tbl>
      <w:tblPr>
        <w:tblW w:w="9889" w:type="dxa"/>
        <w:tblInd w:w="-1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0A0"/>
      </w:tblPr>
      <w:tblGrid>
        <w:gridCol w:w="9889"/>
      </w:tblGrid>
      <w:tr w:rsidR="00790FE2" w:rsidRPr="006341A6">
        <w:tc>
          <w:tcPr>
            <w:tcW w:w="9889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/>
          </w:tcPr>
          <w:p w:rsidR="00790FE2" w:rsidRPr="006341A6" w:rsidRDefault="00790FE2" w:rsidP="008C5B3F">
            <w:pPr>
              <w:rPr>
                <w:b/>
                <w:bCs/>
                <w:smallCaps/>
                <w:sz w:val="16"/>
                <w:szCs w:val="16"/>
              </w:rPr>
            </w:pPr>
            <w:r w:rsidRPr="006341A6">
              <w:rPr>
                <w:b/>
                <w:bCs/>
                <w:smallCaps/>
                <w:sz w:val="16"/>
                <w:szCs w:val="16"/>
              </w:rPr>
              <w:t>Osservazioni del Valutato</w:t>
            </w:r>
            <w:r>
              <w:rPr>
                <w:b/>
                <w:bCs/>
                <w:smallCaps/>
                <w:sz w:val="16"/>
                <w:szCs w:val="16"/>
              </w:rPr>
              <w:t xml:space="preserve"> (Compilare obbligatoriamente in caso di dissenso rispetto al giudizio espresso)</w:t>
            </w:r>
          </w:p>
          <w:tbl>
            <w:tblPr>
              <w:tblW w:w="0" w:type="auto"/>
              <w:tblLayout w:type="fixed"/>
              <w:tblLook w:val="00A0"/>
            </w:tblPr>
            <w:tblGrid>
              <w:gridCol w:w="9547"/>
            </w:tblGrid>
            <w:tr w:rsidR="00790FE2" w:rsidRPr="006341A6">
              <w:tc>
                <w:tcPr>
                  <w:tcW w:w="95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90FE2" w:rsidRPr="006341A6" w:rsidRDefault="00790FE2" w:rsidP="008C5B3F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790FE2" w:rsidRPr="006341A6">
              <w:tc>
                <w:tcPr>
                  <w:tcW w:w="95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90FE2" w:rsidRPr="006341A6" w:rsidRDefault="00790FE2" w:rsidP="008C5B3F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790FE2" w:rsidRPr="006341A6">
              <w:tc>
                <w:tcPr>
                  <w:tcW w:w="95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90FE2" w:rsidRPr="006341A6" w:rsidRDefault="00790FE2" w:rsidP="008C5B3F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790FE2" w:rsidRPr="006341A6">
              <w:tc>
                <w:tcPr>
                  <w:tcW w:w="954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90FE2" w:rsidRPr="006341A6" w:rsidRDefault="00790FE2" w:rsidP="008C5B3F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790FE2" w:rsidRPr="006341A6" w:rsidRDefault="00790FE2" w:rsidP="008C5B3F">
            <w:pPr>
              <w:rPr>
                <w:sz w:val="16"/>
                <w:szCs w:val="16"/>
              </w:rPr>
            </w:pPr>
          </w:p>
        </w:tc>
      </w:tr>
      <w:tr w:rsidR="00790FE2" w:rsidRPr="006341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889" w:type="dxa"/>
            <w:tcBorders>
              <w:top w:val="dotted" w:sz="4" w:space="0" w:color="auto"/>
            </w:tcBorders>
          </w:tcPr>
          <w:p w:rsidR="00790FE2" w:rsidRPr="006341A6" w:rsidRDefault="00790FE2" w:rsidP="008C5B3F">
            <w:pPr>
              <w:rPr>
                <w:sz w:val="16"/>
                <w:szCs w:val="16"/>
              </w:rPr>
            </w:pPr>
          </w:p>
        </w:tc>
      </w:tr>
    </w:tbl>
    <w:p w:rsidR="00790FE2" w:rsidRDefault="00790FE2" w:rsidP="005230E7">
      <w:pPr>
        <w:rPr>
          <w:b/>
          <w:bCs/>
          <w:smallCaps/>
          <w:sz w:val="16"/>
          <w:szCs w:val="16"/>
        </w:rPr>
      </w:pPr>
      <w:r w:rsidRPr="005F2078">
        <w:rPr>
          <w:b/>
          <w:bCs/>
          <w:smallCaps/>
          <w:sz w:val="16"/>
          <w:szCs w:val="16"/>
        </w:rPr>
        <w:t>Data _____________________</w:t>
      </w:r>
    </w:p>
    <w:p w:rsidR="00790FE2" w:rsidRDefault="00790FE2" w:rsidP="005230E7">
      <w:pPr>
        <w:rPr>
          <w:b/>
          <w:bCs/>
          <w:smallCaps/>
          <w:sz w:val="16"/>
          <w:szCs w:val="16"/>
        </w:rPr>
      </w:pPr>
    </w:p>
    <w:tbl>
      <w:tblPr>
        <w:tblW w:w="0" w:type="auto"/>
        <w:tblInd w:w="-106" w:type="dxa"/>
        <w:tblLook w:val="00A0"/>
      </w:tblPr>
      <w:tblGrid>
        <w:gridCol w:w="4361"/>
        <w:gridCol w:w="850"/>
        <w:gridCol w:w="4567"/>
      </w:tblGrid>
      <w:tr w:rsidR="00790FE2" w:rsidRPr="006341A6">
        <w:tc>
          <w:tcPr>
            <w:tcW w:w="4361" w:type="dxa"/>
          </w:tcPr>
          <w:p w:rsidR="00790FE2" w:rsidRPr="006341A6" w:rsidRDefault="00790FE2" w:rsidP="008C5B3F">
            <w:pPr>
              <w:jc w:val="center"/>
              <w:rPr>
                <w:b/>
                <w:bCs/>
                <w:smallCaps/>
                <w:sz w:val="16"/>
                <w:szCs w:val="16"/>
              </w:rPr>
            </w:pPr>
            <w:r w:rsidRPr="006341A6">
              <w:rPr>
                <w:b/>
                <w:bCs/>
                <w:smallCaps/>
                <w:sz w:val="16"/>
                <w:szCs w:val="16"/>
              </w:rPr>
              <w:t>Firma del Dirigente Valutatore</w:t>
            </w:r>
          </w:p>
        </w:tc>
        <w:tc>
          <w:tcPr>
            <w:tcW w:w="850" w:type="dxa"/>
            <w:vMerge w:val="restart"/>
          </w:tcPr>
          <w:p w:rsidR="00790FE2" w:rsidRPr="006341A6" w:rsidRDefault="00790FE2" w:rsidP="008C5B3F">
            <w:pPr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4567" w:type="dxa"/>
          </w:tcPr>
          <w:p w:rsidR="00790FE2" w:rsidRPr="006341A6" w:rsidRDefault="00790FE2" w:rsidP="008C5B3F">
            <w:pPr>
              <w:jc w:val="center"/>
              <w:rPr>
                <w:b/>
                <w:bCs/>
                <w:smallCaps/>
                <w:sz w:val="16"/>
                <w:szCs w:val="16"/>
              </w:rPr>
            </w:pPr>
            <w:r w:rsidRPr="006341A6">
              <w:rPr>
                <w:b/>
                <w:bCs/>
                <w:smallCaps/>
                <w:sz w:val="16"/>
                <w:szCs w:val="16"/>
              </w:rPr>
              <w:t xml:space="preserve">Firma (per presa visione) del </w:t>
            </w:r>
            <w:r>
              <w:rPr>
                <w:b/>
                <w:bCs/>
                <w:smallCaps/>
                <w:sz w:val="16"/>
                <w:szCs w:val="16"/>
              </w:rPr>
              <w:t>Valutato</w:t>
            </w:r>
          </w:p>
        </w:tc>
      </w:tr>
      <w:tr w:rsidR="00790FE2" w:rsidRPr="006341A6">
        <w:tc>
          <w:tcPr>
            <w:tcW w:w="4361" w:type="dxa"/>
            <w:tcBorders>
              <w:bottom w:val="single" w:sz="4" w:space="0" w:color="auto"/>
            </w:tcBorders>
          </w:tcPr>
          <w:p w:rsidR="00790FE2" w:rsidRPr="006341A6" w:rsidRDefault="00790FE2" w:rsidP="008C5B3F">
            <w:pPr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90FE2" w:rsidRPr="006341A6" w:rsidRDefault="00790FE2" w:rsidP="008C5B3F">
            <w:pPr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4567" w:type="dxa"/>
            <w:tcBorders>
              <w:bottom w:val="single" w:sz="4" w:space="0" w:color="auto"/>
            </w:tcBorders>
          </w:tcPr>
          <w:p w:rsidR="00790FE2" w:rsidRPr="006341A6" w:rsidRDefault="00790FE2" w:rsidP="008C5B3F">
            <w:pPr>
              <w:rPr>
                <w:b/>
                <w:bCs/>
                <w:smallCaps/>
                <w:sz w:val="16"/>
                <w:szCs w:val="16"/>
              </w:rPr>
            </w:pPr>
          </w:p>
        </w:tc>
      </w:tr>
    </w:tbl>
    <w:p w:rsidR="00790FE2" w:rsidRPr="0060079C" w:rsidRDefault="00790FE2" w:rsidP="001603A4">
      <w:pPr>
        <w:tabs>
          <w:tab w:val="left" w:pos="897"/>
        </w:tabs>
      </w:pPr>
    </w:p>
    <w:sectPr w:rsidR="00790FE2" w:rsidRPr="0060079C" w:rsidSect="00574AF8">
      <w:headerReference w:type="default" r:id="rId7"/>
      <w:footerReference w:type="default" r:id="rId8"/>
      <w:pgSz w:w="11906" w:h="16838"/>
      <w:pgMar w:top="851" w:right="1134" w:bottom="851" w:left="1134" w:header="709" w:footer="543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FE2" w:rsidRDefault="00790FE2">
      <w:r>
        <w:separator/>
      </w:r>
    </w:p>
  </w:endnote>
  <w:endnote w:type="continuationSeparator" w:id="0">
    <w:p w:rsidR="00790FE2" w:rsidRDefault="00790F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??¨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FE2" w:rsidRPr="00525FA0" w:rsidRDefault="00790FE2" w:rsidP="00D05A1D">
    <w:pPr>
      <w:pStyle w:val="Footer"/>
      <w:tabs>
        <w:tab w:val="clear" w:pos="9071"/>
        <w:tab w:val="right" w:pos="9638"/>
      </w:tabs>
      <w:jc w:val="center"/>
      <w:rPr>
        <w:i/>
        <w:iCs/>
        <w:color w:val="808080"/>
        <w:sz w:val="18"/>
        <w:szCs w:val="18"/>
      </w:rPr>
    </w:pPr>
    <w:r>
      <w:rPr>
        <w:i/>
        <w:iCs/>
        <w:color w:val="808080"/>
        <w:sz w:val="18"/>
        <w:szCs w:val="18"/>
      </w:rPr>
      <w:t>ASP1</w:t>
    </w:r>
    <w:r>
      <w:rPr>
        <w:i/>
        <w:iCs/>
        <w:color w:val="808080"/>
        <w:sz w:val="18"/>
        <w:szCs w:val="18"/>
      </w:rPr>
      <w:tab/>
      <w:t>REGOLAMENTO PRODUTTIVITA’ COLLETTIVA</w:t>
    </w:r>
    <w:r>
      <w:rPr>
        <w:i/>
        <w:iCs/>
        <w:color w:val="808080"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FE2" w:rsidRDefault="00790FE2">
      <w:r>
        <w:separator/>
      </w:r>
    </w:p>
  </w:footnote>
  <w:footnote w:type="continuationSeparator" w:id="0">
    <w:p w:rsidR="00790FE2" w:rsidRDefault="00790F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FE2" w:rsidRDefault="00790FE2">
    <w:pPr>
      <w:pStyle w:val="Header"/>
      <w:jc w:val="right"/>
    </w:pPr>
    <w:fldSimple w:instr="PAGE   \* MERGEFORMAT">
      <w:r>
        <w:rPr>
          <w:noProof/>
        </w:rPr>
        <w:t>1</w:t>
      </w:r>
    </w:fldSimple>
  </w:p>
  <w:p w:rsidR="00790FE2" w:rsidRDefault="00790FE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multilevel"/>
    <w:tmpl w:val="00000015"/>
    <w:name w:val="WW8Num2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1427B68"/>
    <w:multiLevelType w:val="hybridMultilevel"/>
    <w:tmpl w:val="5B6C9D8C"/>
    <w:lvl w:ilvl="0" w:tplc="40CAF3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SimSun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40A34C2"/>
    <w:multiLevelType w:val="hybridMultilevel"/>
    <w:tmpl w:val="797C17C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45BB2"/>
    <w:multiLevelType w:val="hybridMultilevel"/>
    <w:tmpl w:val="5EA65E18"/>
    <w:lvl w:ilvl="0" w:tplc="62D04FAC">
      <w:numFmt w:val="bullet"/>
      <w:lvlText w:val="-"/>
      <w:lvlJc w:val="left"/>
      <w:pPr>
        <w:tabs>
          <w:tab w:val="num" w:pos="57"/>
        </w:tabs>
        <w:ind w:left="737" w:hanging="227"/>
      </w:pPr>
      <w:rPr>
        <w:rFonts w:ascii="Times New Roman" w:eastAsia="Times New Roman" w:hAnsi="Times New Roman" w:hint="default"/>
      </w:rPr>
    </w:lvl>
    <w:lvl w:ilvl="1" w:tplc="C07AB20A">
      <w:start w:val="3"/>
      <w:numFmt w:val="lowerLetter"/>
      <w:lvlText w:val="%2)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FD6BE1"/>
    <w:multiLevelType w:val="hybridMultilevel"/>
    <w:tmpl w:val="D8F243C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024B4A"/>
    <w:multiLevelType w:val="hybridMultilevel"/>
    <w:tmpl w:val="42C29F8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0F76AEB"/>
    <w:multiLevelType w:val="multilevel"/>
    <w:tmpl w:val="252093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rebuchet MS" w:eastAsia="Times New Roman" w:hAnsi="Trebuchet M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8BE3238"/>
    <w:multiLevelType w:val="hybridMultilevel"/>
    <w:tmpl w:val="7E6C754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CAA2E2F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ED70629"/>
    <w:multiLevelType w:val="multilevel"/>
    <w:tmpl w:val="16528A84"/>
    <w:name w:val="WW8Num2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449E362A"/>
    <w:multiLevelType w:val="hybridMultilevel"/>
    <w:tmpl w:val="3140C0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604E28"/>
    <w:multiLevelType w:val="hybridMultilevel"/>
    <w:tmpl w:val="DB780330"/>
    <w:lvl w:ilvl="0" w:tplc="AF9C735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FAE0833"/>
    <w:multiLevelType w:val="hybridMultilevel"/>
    <w:tmpl w:val="8F74D10C"/>
    <w:lvl w:ilvl="0" w:tplc="E2FA4C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>
    <w:nsid w:val="52915805"/>
    <w:multiLevelType w:val="singleLevel"/>
    <w:tmpl w:val="6A6ABE9C"/>
    <w:lvl w:ilvl="0">
      <w:numFmt w:val="bullet"/>
      <w:lvlText w:val=""/>
      <w:lvlJc w:val="left"/>
      <w:pPr>
        <w:tabs>
          <w:tab w:val="num" w:pos="1021"/>
        </w:tabs>
        <w:ind w:left="1021" w:hanging="664"/>
      </w:pPr>
      <w:rPr>
        <w:rFonts w:ascii="Symbol" w:hAnsi="Symbol" w:cs="Symbol" w:hint="default"/>
      </w:rPr>
    </w:lvl>
  </w:abstractNum>
  <w:abstractNum w:abstractNumId="14">
    <w:nsid w:val="5300690E"/>
    <w:multiLevelType w:val="hybridMultilevel"/>
    <w:tmpl w:val="1EE0DC0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5A52CE"/>
    <w:multiLevelType w:val="hybridMultilevel"/>
    <w:tmpl w:val="DC567E4C"/>
    <w:lvl w:ilvl="0" w:tplc="0410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>
    <w:nsid w:val="68FC4A1A"/>
    <w:multiLevelType w:val="hybridMultilevel"/>
    <w:tmpl w:val="1374BACC"/>
    <w:lvl w:ilvl="0" w:tplc="04100015">
      <w:start w:val="1"/>
      <w:numFmt w:val="upperLetter"/>
      <w:lvlText w:val="%1.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70BC221B"/>
    <w:multiLevelType w:val="hybridMultilevel"/>
    <w:tmpl w:val="4702665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FA4A64"/>
    <w:multiLevelType w:val="hybridMultilevel"/>
    <w:tmpl w:val="5C848B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7D590071"/>
    <w:multiLevelType w:val="hybridMultilevel"/>
    <w:tmpl w:val="1504B1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3"/>
  </w:num>
  <w:num w:numId="5">
    <w:abstractNumId w:val="15"/>
  </w:num>
  <w:num w:numId="6">
    <w:abstractNumId w:val="18"/>
  </w:num>
  <w:num w:numId="7">
    <w:abstractNumId w:val="19"/>
  </w:num>
  <w:num w:numId="8">
    <w:abstractNumId w:val="17"/>
  </w:num>
  <w:num w:numId="9">
    <w:abstractNumId w:val="10"/>
  </w:num>
  <w:num w:numId="10">
    <w:abstractNumId w:val="8"/>
  </w:num>
  <w:num w:numId="11">
    <w:abstractNumId w:val="0"/>
  </w:num>
  <w:num w:numId="12">
    <w:abstractNumId w:val="4"/>
  </w:num>
  <w:num w:numId="13">
    <w:abstractNumId w:val="14"/>
  </w:num>
  <w:num w:numId="14">
    <w:abstractNumId w:val="11"/>
  </w:num>
  <w:num w:numId="15">
    <w:abstractNumId w:val="16"/>
  </w:num>
  <w:num w:numId="16">
    <w:abstractNumId w:val="2"/>
  </w:num>
  <w:num w:numId="17">
    <w:abstractNumId w:val="1"/>
  </w:num>
  <w:num w:numId="18">
    <w:abstractNumId w:val="12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5F7F"/>
    <w:rsid w:val="00001A03"/>
    <w:rsid w:val="00001D51"/>
    <w:rsid w:val="00003C19"/>
    <w:rsid w:val="0000441B"/>
    <w:rsid w:val="000056E7"/>
    <w:rsid w:val="0000645E"/>
    <w:rsid w:val="00006720"/>
    <w:rsid w:val="000148DE"/>
    <w:rsid w:val="00016BAA"/>
    <w:rsid w:val="00020268"/>
    <w:rsid w:val="000222B7"/>
    <w:rsid w:val="0002387B"/>
    <w:rsid w:val="00023ADD"/>
    <w:rsid w:val="00024653"/>
    <w:rsid w:val="000315B4"/>
    <w:rsid w:val="00036AB3"/>
    <w:rsid w:val="00036EDD"/>
    <w:rsid w:val="00051953"/>
    <w:rsid w:val="00051DDD"/>
    <w:rsid w:val="00055971"/>
    <w:rsid w:val="000626DA"/>
    <w:rsid w:val="00062C08"/>
    <w:rsid w:val="00067901"/>
    <w:rsid w:val="000704E0"/>
    <w:rsid w:val="00072611"/>
    <w:rsid w:val="00076921"/>
    <w:rsid w:val="0007771A"/>
    <w:rsid w:val="000812DE"/>
    <w:rsid w:val="00081CA7"/>
    <w:rsid w:val="00082CFB"/>
    <w:rsid w:val="0009698B"/>
    <w:rsid w:val="000A189C"/>
    <w:rsid w:val="000A1BB4"/>
    <w:rsid w:val="000B0B07"/>
    <w:rsid w:val="000B1452"/>
    <w:rsid w:val="000B4C47"/>
    <w:rsid w:val="000D2675"/>
    <w:rsid w:val="000D29EB"/>
    <w:rsid w:val="000E1826"/>
    <w:rsid w:val="000F6B68"/>
    <w:rsid w:val="000F7E66"/>
    <w:rsid w:val="001028D6"/>
    <w:rsid w:val="00107E1F"/>
    <w:rsid w:val="001112C7"/>
    <w:rsid w:val="00116726"/>
    <w:rsid w:val="00121CD9"/>
    <w:rsid w:val="00122DED"/>
    <w:rsid w:val="0012798A"/>
    <w:rsid w:val="00132684"/>
    <w:rsid w:val="00133253"/>
    <w:rsid w:val="00135728"/>
    <w:rsid w:val="0013631F"/>
    <w:rsid w:val="00137215"/>
    <w:rsid w:val="00137947"/>
    <w:rsid w:val="00143563"/>
    <w:rsid w:val="00143FE5"/>
    <w:rsid w:val="001534A1"/>
    <w:rsid w:val="00154A21"/>
    <w:rsid w:val="001603A4"/>
    <w:rsid w:val="00164D0B"/>
    <w:rsid w:val="0017065B"/>
    <w:rsid w:val="001814D0"/>
    <w:rsid w:val="0018358A"/>
    <w:rsid w:val="0018477C"/>
    <w:rsid w:val="0019595A"/>
    <w:rsid w:val="001A0E5A"/>
    <w:rsid w:val="001A1AFC"/>
    <w:rsid w:val="001A1BFF"/>
    <w:rsid w:val="001A2498"/>
    <w:rsid w:val="001B5EC6"/>
    <w:rsid w:val="001C04C0"/>
    <w:rsid w:val="001C7569"/>
    <w:rsid w:val="001D218E"/>
    <w:rsid w:val="001E3890"/>
    <w:rsid w:val="001E6CEE"/>
    <w:rsid w:val="00205E64"/>
    <w:rsid w:val="00210D2A"/>
    <w:rsid w:val="00214175"/>
    <w:rsid w:val="00216D30"/>
    <w:rsid w:val="00220BEC"/>
    <w:rsid w:val="00222AAF"/>
    <w:rsid w:val="0022786C"/>
    <w:rsid w:val="00227CD9"/>
    <w:rsid w:val="00233275"/>
    <w:rsid w:val="002359EA"/>
    <w:rsid w:val="002508C9"/>
    <w:rsid w:val="00254ACD"/>
    <w:rsid w:val="00257B27"/>
    <w:rsid w:val="00257BD2"/>
    <w:rsid w:val="00262F85"/>
    <w:rsid w:val="00277348"/>
    <w:rsid w:val="002774E5"/>
    <w:rsid w:val="00281EF4"/>
    <w:rsid w:val="002821F1"/>
    <w:rsid w:val="00282A76"/>
    <w:rsid w:val="00282CCA"/>
    <w:rsid w:val="002844A3"/>
    <w:rsid w:val="00295C8E"/>
    <w:rsid w:val="002A33F6"/>
    <w:rsid w:val="002A41CB"/>
    <w:rsid w:val="002A50D3"/>
    <w:rsid w:val="002B3A2F"/>
    <w:rsid w:val="002B414B"/>
    <w:rsid w:val="002B555E"/>
    <w:rsid w:val="002C624D"/>
    <w:rsid w:val="002D0B53"/>
    <w:rsid w:val="002D4785"/>
    <w:rsid w:val="002D53ED"/>
    <w:rsid w:val="00303D7D"/>
    <w:rsid w:val="00305D09"/>
    <w:rsid w:val="0031186C"/>
    <w:rsid w:val="00311B33"/>
    <w:rsid w:val="00316DBB"/>
    <w:rsid w:val="003238E5"/>
    <w:rsid w:val="00323AA2"/>
    <w:rsid w:val="003303E4"/>
    <w:rsid w:val="00331CF3"/>
    <w:rsid w:val="003363EC"/>
    <w:rsid w:val="00337947"/>
    <w:rsid w:val="003439C7"/>
    <w:rsid w:val="0034595A"/>
    <w:rsid w:val="00354C59"/>
    <w:rsid w:val="003551A4"/>
    <w:rsid w:val="003567A2"/>
    <w:rsid w:val="00357472"/>
    <w:rsid w:val="003601E8"/>
    <w:rsid w:val="00374C0B"/>
    <w:rsid w:val="00382EB8"/>
    <w:rsid w:val="00384362"/>
    <w:rsid w:val="00384DE3"/>
    <w:rsid w:val="003911F0"/>
    <w:rsid w:val="00392103"/>
    <w:rsid w:val="00392A6B"/>
    <w:rsid w:val="003A2C9C"/>
    <w:rsid w:val="003A61CF"/>
    <w:rsid w:val="003B77CE"/>
    <w:rsid w:val="003C01F7"/>
    <w:rsid w:val="003C13C1"/>
    <w:rsid w:val="003C3690"/>
    <w:rsid w:val="003D124C"/>
    <w:rsid w:val="003D4797"/>
    <w:rsid w:val="003E4670"/>
    <w:rsid w:val="003F4E1D"/>
    <w:rsid w:val="00401B9E"/>
    <w:rsid w:val="004036E6"/>
    <w:rsid w:val="00412936"/>
    <w:rsid w:val="00412C88"/>
    <w:rsid w:val="00422A2D"/>
    <w:rsid w:val="00423B18"/>
    <w:rsid w:val="004316CC"/>
    <w:rsid w:val="00435E71"/>
    <w:rsid w:val="00437658"/>
    <w:rsid w:val="00440205"/>
    <w:rsid w:val="0044090C"/>
    <w:rsid w:val="00443DF8"/>
    <w:rsid w:val="004468CC"/>
    <w:rsid w:val="00447173"/>
    <w:rsid w:val="0044720E"/>
    <w:rsid w:val="00455063"/>
    <w:rsid w:val="00456D26"/>
    <w:rsid w:val="0045718A"/>
    <w:rsid w:val="0046766E"/>
    <w:rsid w:val="00470FFA"/>
    <w:rsid w:val="00471AEA"/>
    <w:rsid w:val="004726AD"/>
    <w:rsid w:val="00473FC1"/>
    <w:rsid w:val="00482C2C"/>
    <w:rsid w:val="00483BF1"/>
    <w:rsid w:val="004A1EDB"/>
    <w:rsid w:val="004B0C54"/>
    <w:rsid w:val="004B1834"/>
    <w:rsid w:val="004B5200"/>
    <w:rsid w:val="004B6614"/>
    <w:rsid w:val="004B6E45"/>
    <w:rsid w:val="004C0FEA"/>
    <w:rsid w:val="004C58FF"/>
    <w:rsid w:val="004D25E8"/>
    <w:rsid w:val="004D34BC"/>
    <w:rsid w:val="004D473A"/>
    <w:rsid w:val="004E15F7"/>
    <w:rsid w:val="004E494A"/>
    <w:rsid w:val="004E7940"/>
    <w:rsid w:val="004F2C9F"/>
    <w:rsid w:val="004F6F5B"/>
    <w:rsid w:val="004F71BF"/>
    <w:rsid w:val="00507FE9"/>
    <w:rsid w:val="00510066"/>
    <w:rsid w:val="005104A8"/>
    <w:rsid w:val="005140A6"/>
    <w:rsid w:val="0051493C"/>
    <w:rsid w:val="00514D06"/>
    <w:rsid w:val="00514DAB"/>
    <w:rsid w:val="005169CE"/>
    <w:rsid w:val="00520FC1"/>
    <w:rsid w:val="005211ED"/>
    <w:rsid w:val="005230E7"/>
    <w:rsid w:val="00525FA0"/>
    <w:rsid w:val="00526291"/>
    <w:rsid w:val="005320E8"/>
    <w:rsid w:val="0054243F"/>
    <w:rsid w:val="0054370F"/>
    <w:rsid w:val="005465E5"/>
    <w:rsid w:val="00554246"/>
    <w:rsid w:val="00554DA1"/>
    <w:rsid w:val="005656FF"/>
    <w:rsid w:val="00571A8A"/>
    <w:rsid w:val="00574209"/>
    <w:rsid w:val="00574AF8"/>
    <w:rsid w:val="00575A04"/>
    <w:rsid w:val="00577CC2"/>
    <w:rsid w:val="00580876"/>
    <w:rsid w:val="0058511D"/>
    <w:rsid w:val="00586A79"/>
    <w:rsid w:val="00594313"/>
    <w:rsid w:val="005A588F"/>
    <w:rsid w:val="005A705E"/>
    <w:rsid w:val="005B04C4"/>
    <w:rsid w:val="005B1B25"/>
    <w:rsid w:val="005C09EB"/>
    <w:rsid w:val="005C5E4D"/>
    <w:rsid w:val="005D0543"/>
    <w:rsid w:val="005D1960"/>
    <w:rsid w:val="005D41AA"/>
    <w:rsid w:val="005E3A9E"/>
    <w:rsid w:val="005E4063"/>
    <w:rsid w:val="005E74BF"/>
    <w:rsid w:val="005F2078"/>
    <w:rsid w:val="0060079C"/>
    <w:rsid w:val="00601633"/>
    <w:rsid w:val="00605233"/>
    <w:rsid w:val="006076E5"/>
    <w:rsid w:val="00607B5D"/>
    <w:rsid w:val="00611117"/>
    <w:rsid w:val="006138C3"/>
    <w:rsid w:val="00616F46"/>
    <w:rsid w:val="00617277"/>
    <w:rsid w:val="0062412D"/>
    <w:rsid w:val="006341A6"/>
    <w:rsid w:val="006348A6"/>
    <w:rsid w:val="00641539"/>
    <w:rsid w:val="006431CF"/>
    <w:rsid w:val="00643B93"/>
    <w:rsid w:val="006462A0"/>
    <w:rsid w:val="00652805"/>
    <w:rsid w:val="00655549"/>
    <w:rsid w:val="00657B67"/>
    <w:rsid w:val="00657ED2"/>
    <w:rsid w:val="00663273"/>
    <w:rsid w:val="00664C55"/>
    <w:rsid w:val="00670BF4"/>
    <w:rsid w:val="006747AF"/>
    <w:rsid w:val="00680E82"/>
    <w:rsid w:val="006929F2"/>
    <w:rsid w:val="0069355B"/>
    <w:rsid w:val="006B02B8"/>
    <w:rsid w:val="006B69B0"/>
    <w:rsid w:val="006B7B58"/>
    <w:rsid w:val="006C28F1"/>
    <w:rsid w:val="006C3B4B"/>
    <w:rsid w:val="006C6950"/>
    <w:rsid w:val="006C72FC"/>
    <w:rsid w:val="006D4D06"/>
    <w:rsid w:val="006E160A"/>
    <w:rsid w:val="006E292A"/>
    <w:rsid w:val="006E6C4F"/>
    <w:rsid w:val="006E74C4"/>
    <w:rsid w:val="006E7F49"/>
    <w:rsid w:val="006F01DB"/>
    <w:rsid w:val="006F1CA7"/>
    <w:rsid w:val="006F4CC9"/>
    <w:rsid w:val="007005F2"/>
    <w:rsid w:val="00705B64"/>
    <w:rsid w:val="00714A91"/>
    <w:rsid w:val="007159B1"/>
    <w:rsid w:val="007169AF"/>
    <w:rsid w:val="00720754"/>
    <w:rsid w:val="007217B4"/>
    <w:rsid w:val="00724997"/>
    <w:rsid w:val="007266E7"/>
    <w:rsid w:val="00726E6C"/>
    <w:rsid w:val="00734175"/>
    <w:rsid w:val="00734AC6"/>
    <w:rsid w:val="00735A76"/>
    <w:rsid w:val="00736586"/>
    <w:rsid w:val="00740A50"/>
    <w:rsid w:val="007411E1"/>
    <w:rsid w:val="007415A1"/>
    <w:rsid w:val="00746926"/>
    <w:rsid w:val="00750207"/>
    <w:rsid w:val="007553ED"/>
    <w:rsid w:val="00761618"/>
    <w:rsid w:val="00763BB3"/>
    <w:rsid w:val="00767642"/>
    <w:rsid w:val="00774576"/>
    <w:rsid w:val="007745A2"/>
    <w:rsid w:val="0077769B"/>
    <w:rsid w:val="00781A56"/>
    <w:rsid w:val="00790FE2"/>
    <w:rsid w:val="007A0128"/>
    <w:rsid w:val="007A32B5"/>
    <w:rsid w:val="007B2380"/>
    <w:rsid w:val="007B6957"/>
    <w:rsid w:val="007C4A95"/>
    <w:rsid w:val="007C645B"/>
    <w:rsid w:val="007D197A"/>
    <w:rsid w:val="007D2F36"/>
    <w:rsid w:val="007D42FA"/>
    <w:rsid w:val="007E0F8D"/>
    <w:rsid w:val="007E6403"/>
    <w:rsid w:val="007E7004"/>
    <w:rsid w:val="007E78D3"/>
    <w:rsid w:val="007F161A"/>
    <w:rsid w:val="007F1E1F"/>
    <w:rsid w:val="007F60EB"/>
    <w:rsid w:val="008019BB"/>
    <w:rsid w:val="00803DD9"/>
    <w:rsid w:val="00805B93"/>
    <w:rsid w:val="00810E9C"/>
    <w:rsid w:val="008111E1"/>
    <w:rsid w:val="00827B2A"/>
    <w:rsid w:val="00830102"/>
    <w:rsid w:val="00832721"/>
    <w:rsid w:val="00833543"/>
    <w:rsid w:val="008339BE"/>
    <w:rsid w:val="0083679D"/>
    <w:rsid w:val="00836F51"/>
    <w:rsid w:val="008418CC"/>
    <w:rsid w:val="00843F06"/>
    <w:rsid w:val="008452B7"/>
    <w:rsid w:val="0084628E"/>
    <w:rsid w:val="00850521"/>
    <w:rsid w:val="00852F4E"/>
    <w:rsid w:val="00857810"/>
    <w:rsid w:val="00863832"/>
    <w:rsid w:val="008641AC"/>
    <w:rsid w:val="00874CB4"/>
    <w:rsid w:val="0089118E"/>
    <w:rsid w:val="00892105"/>
    <w:rsid w:val="008922BC"/>
    <w:rsid w:val="008937BF"/>
    <w:rsid w:val="00896A12"/>
    <w:rsid w:val="008A5BCA"/>
    <w:rsid w:val="008A6857"/>
    <w:rsid w:val="008B1C95"/>
    <w:rsid w:val="008B34F7"/>
    <w:rsid w:val="008B4C72"/>
    <w:rsid w:val="008B70D8"/>
    <w:rsid w:val="008C5B3F"/>
    <w:rsid w:val="008C5ECE"/>
    <w:rsid w:val="008E0D6E"/>
    <w:rsid w:val="008E36CC"/>
    <w:rsid w:val="008E6A62"/>
    <w:rsid w:val="00900C30"/>
    <w:rsid w:val="009056C9"/>
    <w:rsid w:val="00906D54"/>
    <w:rsid w:val="0091016A"/>
    <w:rsid w:val="009112F0"/>
    <w:rsid w:val="00914DFF"/>
    <w:rsid w:val="00915388"/>
    <w:rsid w:val="009250C0"/>
    <w:rsid w:val="00925E56"/>
    <w:rsid w:val="009276A5"/>
    <w:rsid w:val="00930B24"/>
    <w:rsid w:val="0093598F"/>
    <w:rsid w:val="0094154D"/>
    <w:rsid w:val="009449B0"/>
    <w:rsid w:val="00946313"/>
    <w:rsid w:val="009514A7"/>
    <w:rsid w:val="009609E8"/>
    <w:rsid w:val="00962B0D"/>
    <w:rsid w:val="0096321B"/>
    <w:rsid w:val="0096500E"/>
    <w:rsid w:val="00965DC0"/>
    <w:rsid w:val="00971F88"/>
    <w:rsid w:val="00972A95"/>
    <w:rsid w:val="009767BF"/>
    <w:rsid w:val="0097746B"/>
    <w:rsid w:val="0098144F"/>
    <w:rsid w:val="0098368A"/>
    <w:rsid w:val="0099175B"/>
    <w:rsid w:val="0099449B"/>
    <w:rsid w:val="00996653"/>
    <w:rsid w:val="00996BCC"/>
    <w:rsid w:val="009A3268"/>
    <w:rsid w:val="009A5967"/>
    <w:rsid w:val="009A713C"/>
    <w:rsid w:val="009B0701"/>
    <w:rsid w:val="009C2B9A"/>
    <w:rsid w:val="009D3583"/>
    <w:rsid w:val="009D4056"/>
    <w:rsid w:val="009E1903"/>
    <w:rsid w:val="009E1964"/>
    <w:rsid w:val="009E27C4"/>
    <w:rsid w:val="00A03DA8"/>
    <w:rsid w:val="00A1343C"/>
    <w:rsid w:val="00A20FBA"/>
    <w:rsid w:val="00A21478"/>
    <w:rsid w:val="00A214B0"/>
    <w:rsid w:val="00A30184"/>
    <w:rsid w:val="00A31695"/>
    <w:rsid w:val="00A32BB6"/>
    <w:rsid w:val="00A43056"/>
    <w:rsid w:val="00A44FE9"/>
    <w:rsid w:val="00A4538C"/>
    <w:rsid w:val="00A65D49"/>
    <w:rsid w:val="00A7535B"/>
    <w:rsid w:val="00A779EC"/>
    <w:rsid w:val="00A77B94"/>
    <w:rsid w:val="00A8169B"/>
    <w:rsid w:val="00A82003"/>
    <w:rsid w:val="00A86452"/>
    <w:rsid w:val="00A87CD6"/>
    <w:rsid w:val="00A90445"/>
    <w:rsid w:val="00A97D5B"/>
    <w:rsid w:val="00AA05D5"/>
    <w:rsid w:val="00AA14CE"/>
    <w:rsid w:val="00AA169B"/>
    <w:rsid w:val="00AA5023"/>
    <w:rsid w:val="00AB3CD7"/>
    <w:rsid w:val="00AC3BDB"/>
    <w:rsid w:val="00AD02E0"/>
    <w:rsid w:val="00AD14C6"/>
    <w:rsid w:val="00AD4176"/>
    <w:rsid w:val="00AD54B4"/>
    <w:rsid w:val="00AD5DBA"/>
    <w:rsid w:val="00AE2F5E"/>
    <w:rsid w:val="00AE7C43"/>
    <w:rsid w:val="00AF04C9"/>
    <w:rsid w:val="00AF088C"/>
    <w:rsid w:val="00AF44C7"/>
    <w:rsid w:val="00AF4F9B"/>
    <w:rsid w:val="00B01962"/>
    <w:rsid w:val="00B043CB"/>
    <w:rsid w:val="00B04BD4"/>
    <w:rsid w:val="00B07C53"/>
    <w:rsid w:val="00B11502"/>
    <w:rsid w:val="00B15492"/>
    <w:rsid w:val="00B15F7F"/>
    <w:rsid w:val="00B22277"/>
    <w:rsid w:val="00B3028B"/>
    <w:rsid w:val="00B31262"/>
    <w:rsid w:val="00B3652F"/>
    <w:rsid w:val="00B41299"/>
    <w:rsid w:val="00B55178"/>
    <w:rsid w:val="00B61389"/>
    <w:rsid w:val="00B67509"/>
    <w:rsid w:val="00B7023E"/>
    <w:rsid w:val="00B72BE6"/>
    <w:rsid w:val="00B72C5F"/>
    <w:rsid w:val="00B90712"/>
    <w:rsid w:val="00B92F7B"/>
    <w:rsid w:val="00B93DC7"/>
    <w:rsid w:val="00B95B20"/>
    <w:rsid w:val="00BA4257"/>
    <w:rsid w:val="00BA53AD"/>
    <w:rsid w:val="00BB7038"/>
    <w:rsid w:val="00BC3AF9"/>
    <w:rsid w:val="00BD6A69"/>
    <w:rsid w:val="00BD6CFA"/>
    <w:rsid w:val="00BD7F40"/>
    <w:rsid w:val="00BE4AE3"/>
    <w:rsid w:val="00BE6995"/>
    <w:rsid w:val="00BE7C5C"/>
    <w:rsid w:val="00C02B51"/>
    <w:rsid w:val="00C04B42"/>
    <w:rsid w:val="00C0783D"/>
    <w:rsid w:val="00C13B43"/>
    <w:rsid w:val="00C145CD"/>
    <w:rsid w:val="00C27254"/>
    <w:rsid w:val="00C273A9"/>
    <w:rsid w:val="00C3118D"/>
    <w:rsid w:val="00C33746"/>
    <w:rsid w:val="00C3614E"/>
    <w:rsid w:val="00C3716C"/>
    <w:rsid w:val="00C37E4F"/>
    <w:rsid w:val="00C43530"/>
    <w:rsid w:val="00C436B0"/>
    <w:rsid w:val="00C4568B"/>
    <w:rsid w:val="00C55D4F"/>
    <w:rsid w:val="00C649A0"/>
    <w:rsid w:val="00C7043F"/>
    <w:rsid w:val="00C74504"/>
    <w:rsid w:val="00C777B0"/>
    <w:rsid w:val="00C867B5"/>
    <w:rsid w:val="00C8735F"/>
    <w:rsid w:val="00C90BD6"/>
    <w:rsid w:val="00CA06C6"/>
    <w:rsid w:val="00CA0B73"/>
    <w:rsid w:val="00CB4E64"/>
    <w:rsid w:val="00CB5213"/>
    <w:rsid w:val="00CB5C55"/>
    <w:rsid w:val="00CB761F"/>
    <w:rsid w:val="00CC366A"/>
    <w:rsid w:val="00CC4B43"/>
    <w:rsid w:val="00CC723C"/>
    <w:rsid w:val="00CD19B1"/>
    <w:rsid w:val="00CD50CC"/>
    <w:rsid w:val="00CD5C42"/>
    <w:rsid w:val="00CE4056"/>
    <w:rsid w:val="00CF030E"/>
    <w:rsid w:val="00CF0AF6"/>
    <w:rsid w:val="00CF287B"/>
    <w:rsid w:val="00CF7323"/>
    <w:rsid w:val="00CF7722"/>
    <w:rsid w:val="00D00781"/>
    <w:rsid w:val="00D03BE4"/>
    <w:rsid w:val="00D05A1D"/>
    <w:rsid w:val="00D10187"/>
    <w:rsid w:val="00D1062B"/>
    <w:rsid w:val="00D13216"/>
    <w:rsid w:val="00D36721"/>
    <w:rsid w:val="00D3717D"/>
    <w:rsid w:val="00D40224"/>
    <w:rsid w:val="00D4235E"/>
    <w:rsid w:val="00D43370"/>
    <w:rsid w:val="00D54C8C"/>
    <w:rsid w:val="00D623A8"/>
    <w:rsid w:val="00D65317"/>
    <w:rsid w:val="00D90685"/>
    <w:rsid w:val="00D91E33"/>
    <w:rsid w:val="00DA2B5B"/>
    <w:rsid w:val="00DA4E64"/>
    <w:rsid w:val="00DA6D58"/>
    <w:rsid w:val="00DB2497"/>
    <w:rsid w:val="00DB42DC"/>
    <w:rsid w:val="00DB624B"/>
    <w:rsid w:val="00DC39FC"/>
    <w:rsid w:val="00DC5DD3"/>
    <w:rsid w:val="00DD193F"/>
    <w:rsid w:val="00DD2AD3"/>
    <w:rsid w:val="00DD6E2B"/>
    <w:rsid w:val="00DE7D51"/>
    <w:rsid w:val="00DE7F17"/>
    <w:rsid w:val="00E005DD"/>
    <w:rsid w:val="00E07F31"/>
    <w:rsid w:val="00E1693D"/>
    <w:rsid w:val="00E2171C"/>
    <w:rsid w:val="00E26B1B"/>
    <w:rsid w:val="00E36AED"/>
    <w:rsid w:val="00E42C7C"/>
    <w:rsid w:val="00E4444E"/>
    <w:rsid w:val="00E516FD"/>
    <w:rsid w:val="00E65262"/>
    <w:rsid w:val="00E6766D"/>
    <w:rsid w:val="00E71A11"/>
    <w:rsid w:val="00E7394F"/>
    <w:rsid w:val="00E83C6D"/>
    <w:rsid w:val="00EA38CE"/>
    <w:rsid w:val="00EB1079"/>
    <w:rsid w:val="00EB70CB"/>
    <w:rsid w:val="00EC561A"/>
    <w:rsid w:val="00EC6BE3"/>
    <w:rsid w:val="00ED27B1"/>
    <w:rsid w:val="00ED78B8"/>
    <w:rsid w:val="00EE122A"/>
    <w:rsid w:val="00EE1601"/>
    <w:rsid w:val="00EE76D1"/>
    <w:rsid w:val="00EF7A4C"/>
    <w:rsid w:val="00F02AEB"/>
    <w:rsid w:val="00F040D2"/>
    <w:rsid w:val="00F041DA"/>
    <w:rsid w:val="00F164BA"/>
    <w:rsid w:val="00F22A7A"/>
    <w:rsid w:val="00F308F6"/>
    <w:rsid w:val="00F40B10"/>
    <w:rsid w:val="00F552D6"/>
    <w:rsid w:val="00F6716A"/>
    <w:rsid w:val="00F7093B"/>
    <w:rsid w:val="00F70DCC"/>
    <w:rsid w:val="00F74199"/>
    <w:rsid w:val="00F776E6"/>
    <w:rsid w:val="00F815CA"/>
    <w:rsid w:val="00F84F96"/>
    <w:rsid w:val="00FA3C1F"/>
    <w:rsid w:val="00FA6B31"/>
    <w:rsid w:val="00FB2EE8"/>
    <w:rsid w:val="00FB7E93"/>
    <w:rsid w:val="00FC6213"/>
    <w:rsid w:val="00FC65E4"/>
    <w:rsid w:val="00FD21BE"/>
    <w:rsid w:val="00FE1B2B"/>
    <w:rsid w:val="00FE2542"/>
    <w:rsid w:val="00FF3253"/>
    <w:rsid w:val="00FF6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C369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C3690"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C3690"/>
    <w:pPr>
      <w:keepNext/>
      <w:tabs>
        <w:tab w:val="left" w:pos="-142"/>
      </w:tabs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C3690"/>
    <w:pPr>
      <w:keepNext/>
      <w:tabs>
        <w:tab w:val="left" w:pos="204"/>
      </w:tabs>
      <w:spacing w:line="360" w:lineRule="auto"/>
      <w:ind w:right="-1"/>
      <w:jc w:val="both"/>
      <w:outlineLvl w:val="2"/>
    </w:pPr>
    <w:rPr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C3690"/>
    <w:pPr>
      <w:keepNext/>
      <w:jc w:val="both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C3690"/>
    <w:pPr>
      <w:keepNext/>
      <w:widowControl w:val="0"/>
      <w:jc w:val="both"/>
      <w:outlineLvl w:val="4"/>
    </w:pPr>
    <w:rPr>
      <w:rFonts w:ascii="Helvetica" w:hAnsi="Helvetica" w:cs="Helvetica"/>
      <w:b/>
      <w:bCs/>
      <w:sz w:val="24"/>
      <w:szCs w:val="24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C3690"/>
    <w:pPr>
      <w:keepNext/>
      <w:widowControl w:val="0"/>
      <w:jc w:val="both"/>
      <w:outlineLvl w:val="5"/>
    </w:pPr>
    <w:rPr>
      <w:rFonts w:ascii="Helvetica" w:hAnsi="Helvetica" w:cs="Helvetica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C369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843" w:right="2459"/>
      <w:jc w:val="center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C3690"/>
    <w:pPr>
      <w:keepNext/>
      <w:outlineLvl w:val="7"/>
    </w:pPr>
    <w:rPr>
      <w:b/>
      <w:bCs/>
      <w:sz w:val="32"/>
      <w:szCs w:val="32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C3690"/>
    <w:pPr>
      <w:keepNext/>
      <w:widowControl w:val="0"/>
      <w:jc w:val="both"/>
      <w:outlineLvl w:val="8"/>
    </w:pPr>
    <w:rPr>
      <w:rFonts w:ascii="Helvetica" w:hAnsi="Helvetica" w:cs="Helvetica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E4063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E4063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E4063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E4063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E4063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E4063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E4063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E4063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E4063"/>
    <w:rPr>
      <w:rFonts w:ascii="Cambria" w:hAnsi="Cambria" w:cs="Cambria"/>
    </w:rPr>
  </w:style>
  <w:style w:type="paragraph" w:customStyle="1" w:styleId="lettera112">
    <w:name w:val="lettera11/2"/>
    <w:basedOn w:val="Normal"/>
    <w:uiPriority w:val="99"/>
    <w:rsid w:val="003C3690"/>
    <w:pPr>
      <w:widowControl w:val="0"/>
      <w:spacing w:line="480" w:lineRule="auto"/>
      <w:ind w:firstLine="567"/>
      <w:jc w:val="both"/>
    </w:pPr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3C3690"/>
    <w:pPr>
      <w:widowControl w:val="0"/>
      <w:jc w:val="both"/>
    </w:pPr>
    <w:rPr>
      <w:rFonts w:ascii="Arial" w:hAnsi="Arial" w:cs="Arial"/>
      <w:sz w:val="24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704E0"/>
    <w:rPr>
      <w:rFonts w:ascii="Arial" w:hAnsi="Arial" w:cs="Arial"/>
      <w:sz w:val="24"/>
      <w:szCs w:val="24"/>
    </w:rPr>
  </w:style>
  <w:style w:type="paragraph" w:customStyle="1" w:styleId="Corpodeltesto31">
    <w:name w:val="Corpo del testo 31"/>
    <w:basedOn w:val="Normal"/>
    <w:uiPriority w:val="99"/>
    <w:rsid w:val="003C3690"/>
    <w:pPr>
      <w:widowControl w:val="0"/>
      <w:jc w:val="both"/>
    </w:pPr>
    <w:rPr>
      <w:rFonts w:ascii="Helvetica" w:hAnsi="Helvetica" w:cs="Helvetica"/>
      <w:sz w:val="28"/>
      <w:szCs w:val="28"/>
    </w:rPr>
  </w:style>
  <w:style w:type="paragraph" w:styleId="Header">
    <w:name w:val="header"/>
    <w:aliases w:val="Carattere"/>
    <w:basedOn w:val="Normal"/>
    <w:link w:val="HeaderChar"/>
    <w:uiPriority w:val="99"/>
    <w:rsid w:val="003C3690"/>
    <w:pPr>
      <w:widowControl w:val="0"/>
      <w:tabs>
        <w:tab w:val="center" w:pos="4819"/>
        <w:tab w:val="right" w:pos="9071"/>
      </w:tabs>
    </w:pPr>
    <w:rPr>
      <w:rFonts w:ascii="Helvetica" w:hAnsi="Helvetica" w:cs="Helvetica"/>
      <w:b/>
      <w:bCs/>
      <w:sz w:val="22"/>
      <w:szCs w:val="22"/>
    </w:rPr>
  </w:style>
  <w:style w:type="character" w:customStyle="1" w:styleId="HeaderChar">
    <w:name w:val="Header Char"/>
    <w:aliases w:val="Carattere Char"/>
    <w:basedOn w:val="DefaultParagraphFont"/>
    <w:link w:val="Header"/>
    <w:uiPriority w:val="99"/>
    <w:locked/>
    <w:rsid w:val="00001D51"/>
    <w:rPr>
      <w:rFonts w:ascii="Helvetica" w:hAnsi="Helvetica" w:cs="Helvetica"/>
      <w:b/>
      <w:bCs/>
      <w:sz w:val="22"/>
      <w:szCs w:val="22"/>
      <w:lang w:val="it-IT" w:eastAsia="it-IT"/>
    </w:rPr>
  </w:style>
  <w:style w:type="character" w:styleId="PageNumber">
    <w:name w:val="page number"/>
    <w:basedOn w:val="DefaultParagraphFont"/>
    <w:uiPriority w:val="99"/>
    <w:rsid w:val="003C3690"/>
  </w:style>
  <w:style w:type="paragraph" w:styleId="Footer">
    <w:name w:val="footer"/>
    <w:basedOn w:val="Normal"/>
    <w:link w:val="FooterChar"/>
    <w:uiPriority w:val="99"/>
    <w:rsid w:val="003C3690"/>
    <w:pPr>
      <w:widowControl w:val="0"/>
      <w:tabs>
        <w:tab w:val="center" w:pos="4819"/>
        <w:tab w:val="right" w:pos="9071"/>
      </w:tabs>
    </w:pPr>
    <w:rPr>
      <w:rFonts w:ascii="Helvetica" w:hAnsi="Helvetica" w:cs="Helvetica"/>
      <w:b/>
      <w:bCs/>
      <w:sz w:val="22"/>
      <w:szCs w:val="22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7394F"/>
    <w:rPr>
      <w:rFonts w:ascii="Helvetica" w:hAnsi="Helvetica" w:cs="Helvetica"/>
      <w:b/>
      <w:bCs/>
      <w:sz w:val="22"/>
      <w:szCs w:val="22"/>
    </w:rPr>
  </w:style>
  <w:style w:type="paragraph" w:styleId="BodyText2">
    <w:name w:val="Body Text 2"/>
    <w:basedOn w:val="Normal"/>
    <w:link w:val="BodyText2Char"/>
    <w:uiPriority w:val="99"/>
    <w:rsid w:val="003C3690"/>
    <w:pPr>
      <w:jc w:val="both"/>
    </w:pPr>
    <w:rPr>
      <w:i/>
      <w:i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E4063"/>
    <w:rPr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3C3690"/>
    <w:pPr>
      <w:framePr w:w="9547" w:h="7766" w:hRule="exact" w:hSpace="180" w:wrap="auto" w:vAnchor="text" w:hAnchor="page" w:x="1342" w:y="429"/>
      <w:shd w:val="clear" w:color="FFFFFF" w:fill="FFFF99"/>
      <w:jc w:val="center"/>
    </w:pPr>
    <w:rPr>
      <w:rFonts w:ascii="Lucida Sans" w:hAnsi="Lucida Sans" w:cs="Lucida Sans"/>
      <w:b/>
      <w:bCs/>
      <w:shadow/>
      <w:color w:val="000080"/>
      <w:sz w:val="68"/>
      <w:szCs w:val="68"/>
    </w:rPr>
  </w:style>
  <w:style w:type="paragraph" w:styleId="BodyText3">
    <w:name w:val="Body Text 3"/>
    <w:basedOn w:val="Normal"/>
    <w:link w:val="BodyText3Char"/>
    <w:uiPriority w:val="99"/>
    <w:rsid w:val="003C3690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360" w:lineRule="auto"/>
      <w:ind w:right="-1"/>
      <w:jc w:val="both"/>
    </w:pPr>
    <w:rPr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5E4063"/>
    <w:rPr>
      <w:sz w:val="16"/>
      <w:szCs w:val="16"/>
    </w:rPr>
  </w:style>
  <w:style w:type="paragraph" w:styleId="BlockText">
    <w:name w:val="Block Text"/>
    <w:basedOn w:val="Normal"/>
    <w:uiPriority w:val="99"/>
    <w:rsid w:val="003C3690"/>
    <w:pPr>
      <w:spacing w:line="360" w:lineRule="auto"/>
      <w:ind w:left="1134" w:right="1134" w:firstLine="709"/>
      <w:jc w:val="both"/>
    </w:pPr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3C3690"/>
    <w:pPr>
      <w:tabs>
        <w:tab w:val="left" w:pos="266"/>
      </w:tabs>
      <w:spacing w:line="243" w:lineRule="atLeast"/>
      <w:ind w:firstLine="266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E4063"/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3C3690"/>
    <w:pPr>
      <w:ind w:right="849"/>
      <w:jc w:val="center"/>
    </w:pPr>
    <w:rPr>
      <w:rFonts w:ascii="Arial" w:hAnsi="Arial" w:cs="Arial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99"/>
    <w:locked/>
    <w:rsid w:val="005E4063"/>
    <w:rPr>
      <w:rFonts w:ascii="Cambria" w:hAnsi="Cambria" w:cs="Cambria"/>
      <w:b/>
      <w:bCs/>
      <w:kern w:val="28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rsid w:val="003C3690"/>
    <w:pPr>
      <w:tabs>
        <w:tab w:val="left" w:pos="476"/>
        <w:tab w:val="left" w:pos="759"/>
      </w:tabs>
      <w:spacing w:line="243" w:lineRule="atLeast"/>
      <w:ind w:firstLine="476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E4063"/>
    <w:rPr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3C3690"/>
    <w:rPr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E4063"/>
    <w:rPr>
      <w:rFonts w:ascii="Cambria" w:hAnsi="Cambria" w:cs="Cambria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3C36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E406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C3690"/>
    <w:rPr>
      <w:vertAlign w:val="superscript"/>
    </w:rPr>
  </w:style>
  <w:style w:type="paragraph" w:customStyle="1" w:styleId="normalesrientro">
    <w:name w:val="normale s. rientro"/>
    <w:basedOn w:val="Normal"/>
    <w:uiPriority w:val="99"/>
    <w:rsid w:val="003C3690"/>
    <w:pPr>
      <w:widowControl w:val="0"/>
      <w:jc w:val="both"/>
    </w:pPr>
    <w:rPr>
      <w:rFonts w:ascii="Arial" w:hAnsi="Arial" w:cs="Arial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3C3690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E4063"/>
    <w:rPr>
      <w:sz w:val="20"/>
      <w:szCs w:val="20"/>
    </w:rPr>
  </w:style>
  <w:style w:type="paragraph" w:customStyle="1" w:styleId="Corpodeltesto21">
    <w:name w:val="Corpo del testo 21"/>
    <w:basedOn w:val="Normal"/>
    <w:uiPriority w:val="99"/>
    <w:rsid w:val="003C3690"/>
    <w:pPr>
      <w:tabs>
        <w:tab w:val="left" w:pos="1604"/>
        <w:tab w:val="left" w:pos="2914"/>
      </w:tabs>
      <w:spacing w:line="289" w:lineRule="atLeast"/>
      <w:ind w:left="1604" w:hanging="44"/>
    </w:pPr>
  </w:style>
  <w:style w:type="paragraph" w:customStyle="1" w:styleId="font0">
    <w:name w:val="font0"/>
    <w:basedOn w:val="Normal"/>
    <w:uiPriority w:val="99"/>
    <w:rsid w:val="003C369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5">
    <w:name w:val="font5"/>
    <w:basedOn w:val="Normal"/>
    <w:uiPriority w:val="99"/>
    <w:rsid w:val="003C3690"/>
    <w:pPr>
      <w:spacing w:before="100" w:beforeAutospacing="1" w:after="100" w:afterAutospacing="1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xl24">
    <w:name w:val="xl24"/>
    <w:basedOn w:val="Normal"/>
    <w:uiPriority w:val="99"/>
    <w:rsid w:val="003C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xl25">
    <w:name w:val="xl25"/>
    <w:basedOn w:val="Normal"/>
    <w:uiPriority w:val="99"/>
    <w:rsid w:val="003C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xl26">
    <w:name w:val="xl26"/>
    <w:basedOn w:val="Normal"/>
    <w:uiPriority w:val="99"/>
    <w:rsid w:val="003C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xl27">
    <w:name w:val="xl27"/>
    <w:basedOn w:val="Normal"/>
    <w:uiPriority w:val="99"/>
    <w:rsid w:val="003C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xl28">
    <w:name w:val="xl28"/>
    <w:basedOn w:val="Normal"/>
    <w:uiPriority w:val="99"/>
    <w:rsid w:val="003C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xl29">
    <w:name w:val="xl29"/>
    <w:basedOn w:val="Normal"/>
    <w:uiPriority w:val="99"/>
    <w:rsid w:val="003C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hAnsi="Arial Unicode MS" w:cs="Arial Unicode MS"/>
      <w:sz w:val="24"/>
      <w:szCs w:val="24"/>
    </w:rPr>
  </w:style>
  <w:style w:type="paragraph" w:customStyle="1" w:styleId="xl30">
    <w:name w:val="xl30"/>
    <w:basedOn w:val="Normal"/>
    <w:uiPriority w:val="99"/>
    <w:rsid w:val="003C36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xl31">
    <w:name w:val="xl31"/>
    <w:basedOn w:val="Normal"/>
    <w:uiPriority w:val="99"/>
    <w:rsid w:val="003C3690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 Unicode MS" w:hAnsi="Arial Unicode MS" w:cs="Arial Unicode MS"/>
      <w:sz w:val="24"/>
      <w:szCs w:val="24"/>
    </w:rPr>
  </w:style>
  <w:style w:type="paragraph" w:customStyle="1" w:styleId="xl32">
    <w:name w:val="xl32"/>
    <w:basedOn w:val="Normal"/>
    <w:uiPriority w:val="99"/>
    <w:rsid w:val="003C3690"/>
    <w:pPr>
      <w:spacing w:before="100" w:beforeAutospacing="1" w:after="100" w:afterAutospacing="1"/>
      <w:textAlignment w:val="top"/>
    </w:pPr>
    <w:rPr>
      <w:rFonts w:ascii="Arial Unicode MS" w:hAnsi="Arial Unicode MS" w:cs="Arial Unicode MS"/>
      <w:sz w:val="24"/>
      <w:szCs w:val="24"/>
    </w:rPr>
  </w:style>
  <w:style w:type="paragraph" w:customStyle="1" w:styleId="xl33">
    <w:name w:val="xl33"/>
    <w:basedOn w:val="Normal"/>
    <w:uiPriority w:val="99"/>
    <w:rsid w:val="003C369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34">
    <w:name w:val="xl34"/>
    <w:basedOn w:val="Normal"/>
    <w:uiPriority w:val="99"/>
    <w:rsid w:val="003C369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35">
    <w:name w:val="xl35"/>
    <w:basedOn w:val="Normal"/>
    <w:uiPriority w:val="99"/>
    <w:rsid w:val="003C369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hAnsi="Arial Unicode MS" w:cs="Arial Unicode MS"/>
      <w:sz w:val="24"/>
      <w:szCs w:val="24"/>
    </w:rPr>
  </w:style>
  <w:style w:type="paragraph" w:customStyle="1" w:styleId="xl36">
    <w:name w:val="xl36"/>
    <w:basedOn w:val="Normal"/>
    <w:uiPriority w:val="99"/>
    <w:rsid w:val="003C369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37">
    <w:name w:val="xl37"/>
    <w:basedOn w:val="Normal"/>
    <w:uiPriority w:val="99"/>
    <w:rsid w:val="003C369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38">
    <w:name w:val="xl38"/>
    <w:basedOn w:val="Normal"/>
    <w:uiPriority w:val="99"/>
    <w:rsid w:val="003C369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9">
    <w:name w:val="xl39"/>
    <w:basedOn w:val="Normal"/>
    <w:uiPriority w:val="99"/>
    <w:rsid w:val="003C36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40">
    <w:name w:val="xl40"/>
    <w:basedOn w:val="Normal"/>
    <w:uiPriority w:val="99"/>
    <w:rsid w:val="003C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al"/>
    <w:uiPriority w:val="99"/>
    <w:rsid w:val="003C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hAnsi="Arial Unicode MS" w:cs="Arial Unicode MS"/>
      <w:sz w:val="24"/>
      <w:szCs w:val="24"/>
    </w:rPr>
  </w:style>
  <w:style w:type="paragraph" w:customStyle="1" w:styleId="xl42">
    <w:name w:val="xl42"/>
    <w:basedOn w:val="Normal"/>
    <w:uiPriority w:val="99"/>
    <w:rsid w:val="003C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Normal"/>
    <w:uiPriority w:val="99"/>
    <w:rsid w:val="003C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hAnsi="Arial Unicode MS" w:cs="Arial Unicode MS"/>
      <w:sz w:val="24"/>
      <w:szCs w:val="24"/>
    </w:rPr>
  </w:style>
  <w:style w:type="paragraph" w:customStyle="1" w:styleId="Corpodeltesto211">
    <w:name w:val="Corpo del testo 211"/>
    <w:basedOn w:val="Normal"/>
    <w:uiPriority w:val="99"/>
    <w:rsid w:val="00B15F7F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303D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4063"/>
    <w:rPr>
      <w:sz w:val="2"/>
      <w:szCs w:val="2"/>
    </w:rPr>
  </w:style>
  <w:style w:type="paragraph" w:customStyle="1" w:styleId="Default">
    <w:name w:val="Default"/>
    <w:uiPriority w:val="99"/>
    <w:rsid w:val="004B5200"/>
    <w:pPr>
      <w:suppressAutoHyphens/>
      <w:autoSpaceDE w:val="0"/>
    </w:pPr>
    <w:rPr>
      <w:rFonts w:ascii="Verdana" w:hAnsi="Verdana" w:cs="Verdana"/>
      <w:color w:val="000000"/>
      <w:sz w:val="24"/>
      <w:szCs w:val="24"/>
      <w:lang w:eastAsia="ar-SA"/>
    </w:rPr>
  </w:style>
  <w:style w:type="paragraph" w:styleId="ListParagraph">
    <w:name w:val="List Paragraph"/>
    <w:basedOn w:val="Normal"/>
    <w:uiPriority w:val="99"/>
    <w:qFormat/>
    <w:rsid w:val="007E6403"/>
    <w:pPr>
      <w:ind w:left="720"/>
    </w:pPr>
  </w:style>
  <w:style w:type="character" w:customStyle="1" w:styleId="CarattereCarattereCarattere">
    <w:name w:val="Carattere Carattere Carattere"/>
    <w:uiPriority w:val="99"/>
    <w:rsid w:val="007D2F36"/>
    <w:rPr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locked/>
    <w:rsid w:val="00384D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4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131</Words>
  <Characters>748</Characters>
  <Application>Microsoft Office Outlook</Application>
  <DocSecurity>0</DocSecurity>
  <Lines>0</Lines>
  <Paragraphs>0</Paragraphs>
  <ScaleCrop>false</ScaleCrop>
  <Company>OEM Preinstall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IPOTESI DI ACCORDO SINDACALE</dc:title>
  <dc:subject/>
  <dc:creator>Unregistered</dc:creator>
  <cp:keywords/>
  <dc:description/>
  <cp:lastModifiedBy>alfonso.scichilone</cp:lastModifiedBy>
  <cp:revision>5</cp:revision>
  <cp:lastPrinted>2018-01-05T09:06:00Z</cp:lastPrinted>
  <dcterms:created xsi:type="dcterms:W3CDTF">2018-01-10T11:06:00Z</dcterms:created>
  <dcterms:modified xsi:type="dcterms:W3CDTF">2018-01-10T11:10:00Z</dcterms:modified>
</cp:coreProperties>
</file>